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4A40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362BCAA7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4A97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4D881B0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6174E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D0889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65223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2BEBE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B41E5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AF352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75159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B20C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00B2B66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3C2A388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3256D9D">
            <w:pPr>
              <w:ind w:firstLine="420" w:firstLineChars="200"/>
              <w:jc w:val="center"/>
            </w:pPr>
          </w:p>
          <w:p w14:paraId="61321AD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705EF238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2024年2月20日</w:t>
            </w:r>
          </w:p>
        </w:tc>
      </w:tr>
    </w:tbl>
    <w:p w14:paraId="7DFAD326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FC40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DC64A6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99F8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6813F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44BC1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82979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9E67E2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E152D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97181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9D82C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5E41B79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356C1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D8EAF3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FA8800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B0443D7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33DEA2F7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06F6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0EDE5C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28E54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003006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A3723C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78ABDB5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15C8014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56AF99B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7B8CB80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622D7C5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6905DEE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756E6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DFBFC8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C5BFD66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07BD539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1CA6E0B3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0C2D8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76A970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3D2F1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50D9FD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CCB97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3EA26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AF6CD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5866B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ABC49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B3B52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DF64C3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0D78A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41C81B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2CE0F2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7691BCD">
            <w:pPr>
              <w:ind w:firstLine="420" w:firstLineChars="200"/>
              <w:jc w:val="center"/>
            </w:pPr>
          </w:p>
          <w:p w14:paraId="59A5A51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2AD61B7D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20日</w:t>
            </w:r>
          </w:p>
        </w:tc>
      </w:tr>
      <w:tr w14:paraId="0FB30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871D4F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6817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BCE27A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D53C5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56972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28BD0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2F038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19E67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894D2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295E9B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809E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837BFE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BD1DE3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8387DF2">
            <w:pPr>
              <w:ind w:firstLine="420" w:firstLineChars="200"/>
              <w:jc w:val="center"/>
            </w:pPr>
          </w:p>
          <w:p w14:paraId="0962D59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51598C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F8F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3E079D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623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58E37D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2D0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EDF74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ED0D2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E6D72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27AAB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0B5C5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F0B938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8254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BEA84D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BE3569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AEB943E">
            <w:pPr>
              <w:ind w:firstLine="420" w:firstLineChars="200"/>
              <w:jc w:val="center"/>
            </w:pPr>
          </w:p>
          <w:p w14:paraId="58B20DA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50700F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 w14:paraId="77EFEDD9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38290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053BCAB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DD15C2"/>
    <w:rsid w:val="044A718A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18D728E"/>
    <w:rsid w:val="12A11770"/>
    <w:rsid w:val="14772001"/>
    <w:rsid w:val="14996762"/>
    <w:rsid w:val="16713173"/>
    <w:rsid w:val="1789149D"/>
    <w:rsid w:val="19A546CA"/>
    <w:rsid w:val="19B305BC"/>
    <w:rsid w:val="1B0E53B8"/>
    <w:rsid w:val="1F6D2F7E"/>
    <w:rsid w:val="22BD677E"/>
    <w:rsid w:val="232F2B49"/>
    <w:rsid w:val="247F089A"/>
    <w:rsid w:val="250832AA"/>
    <w:rsid w:val="25967D90"/>
    <w:rsid w:val="26C41114"/>
    <w:rsid w:val="27296922"/>
    <w:rsid w:val="282C022F"/>
    <w:rsid w:val="28916F8E"/>
    <w:rsid w:val="2C647A26"/>
    <w:rsid w:val="2DD515DD"/>
    <w:rsid w:val="30F153A9"/>
    <w:rsid w:val="31544BBD"/>
    <w:rsid w:val="31E8370F"/>
    <w:rsid w:val="34FE25E1"/>
    <w:rsid w:val="35AB7B1B"/>
    <w:rsid w:val="36FE4BF3"/>
    <w:rsid w:val="38715D53"/>
    <w:rsid w:val="389D4DAD"/>
    <w:rsid w:val="391725AE"/>
    <w:rsid w:val="399A413F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4BB640B"/>
    <w:rsid w:val="55A35F36"/>
    <w:rsid w:val="594F449D"/>
    <w:rsid w:val="5A156371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78700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1197</Words>
  <Characters>1223</Characters>
  <Lines>0</Lines>
  <Paragraphs>0</Paragraphs>
  <TotalTime>0</TotalTime>
  <ScaleCrop>false</ScaleCrop>
  <LinksUpToDate>false</LinksUpToDate>
  <CharactersWithSpaces>1752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2024-10-18T02:17:32Z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A97B27735CDE4F8AA75C2C670C4714D1</vt:lpwstr>
  </property>
</Properties>
</file>