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5FE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30841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3B5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CA003C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F2FDB4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36DFE4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16E87F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0C4959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7B13F6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814748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8A9567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A37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1B99E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C1F213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FC2D70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5C9B37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A7E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C761B5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B9D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9B509F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D9BF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27AE4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83E0A5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5DF53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832BE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97621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735C53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8F8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DE6E65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018139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BE17551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CFD0A0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899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4E3175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36B1D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FE4F8D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FC6BD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4880E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FBF4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B06C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99564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2B869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2BC11B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48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CEC244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35E629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707A8B4">
            <w:pPr>
              <w:ind w:firstLine="420" w:firstLineChars="200"/>
              <w:jc w:val="center"/>
            </w:pPr>
          </w:p>
          <w:p w14:paraId="00980D8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68ECD84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2024年2月19日</w:t>
            </w:r>
          </w:p>
        </w:tc>
      </w:tr>
    </w:tbl>
    <w:p w14:paraId="1A76405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0B4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600A30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6654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B4B236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74DA8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794FC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463E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4E3AA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67791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6F86A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06E315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4DD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61D052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34AC5E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1006788">
            <w:pPr>
              <w:ind w:firstLine="420" w:firstLineChars="200"/>
              <w:jc w:val="center"/>
            </w:pPr>
          </w:p>
          <w:p w14:paraId="1D8039C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12E18F3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19日</w:t>
            </w:r>
          </w:p>
        </w:tc>
      </w:tr>
      <w:tr w14:paraId="33A56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9A2DB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681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0FBD2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2D18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2401F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BF324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8914E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96240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9540F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704365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078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4F96C6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9DC1FA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5300E0">
            <w:pPr>
              <w:ind w:firstLine="420" w:firstLineChars="200"/>
              <w:jc w:val="center"/>
            </w:pPr>
          </w:p>
          <w:p w14:paraId="2960A0B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638494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0AA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D28504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5E1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FC74B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0D604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2B3A5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1498B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D4B6B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ED21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0AB68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90EAD8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169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20EB3B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1C9727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E490B99">
            <w:pPr>
              <w:ind w:firstLine="420" w:firstLineChars="200"/>
              <w:jc w:val="center"/>
            </w:pPr>
          </w:p>
          <w:p w14:paraId="2456751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AF7606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EF7A32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A6A2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4DD6B0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833894"/>
    <w:rsid w:val="10EA2396"/>
    <w:rsid w:val="136052A9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1197</Words>
  <Characters>1223</Characters>
  <Lines>0</Lines>
  <Paragraphs>0</Paragraphs>
  <TotalTime>2</TotalTime>
  <ScaleCrop>false</ScaleCrop>
  <LinksUpToDate>false</LinksUpToDate>
  <CharactersWithSpaces>1752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AD583B19A68947B0A7AFF4069CF0B1A9</vt:lpwstr>
  </property>
</Properties>
</file>