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F92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BA00EEA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6299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0D19B8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8B9A2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67F0C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A52DF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067A6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BFED2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2A141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E5F104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395B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17D9D8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53D806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6129F7A">
            <w:pPr>
              <w:ind w:firstLine="420" w:firstLineChars="200"/>
              <w:jc w:val="center"/>
            </w:pPr>
          </w:p>
          <w:p w14:paraId="3D34FD0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40FE9BE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16日</w:t>
            </w:r>
          </w:p>
        </w:tc>
      </w:tr>
      <w:tr w14:paraId="38D1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ED75F9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953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255E71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9580B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BD7D5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EEAF19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FC385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6D012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8278A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0401DA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804B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EAC990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EA6975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C383882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FC4941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C29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2CBD99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B69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FA163F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528156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6A39E2B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BCC3AE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DF0BF2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3842587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9ACC74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0F7835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3022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300547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48E4573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311723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37653CE6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1CF44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B29B65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55C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828C6D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D2A2C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3D2C4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D7486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659AA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7E4E9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CB71B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8BA68B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0E6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D78D60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D2EEFF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2B799E0">
            <w:pPr>
              <w:ind w:firstLine="420" w:firstLineChars="200"/>
              <w:jc w:val="center"/>
            </w:pPr>
          </w:p>
          <w:p w14:paraId="526E041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EB6C38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191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EAD1B8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22F8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37C787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FE5F5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19D9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26C6C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A6DCF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93C6C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35C32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0591B2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8C3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3E97D9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458201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7DAFDE6">
            <w:pPr>
              <w:ind w:firstLine="420" w:firstLineChars="200"/>
              <w:jc w:val="center"/>
            </w:pPr>
          </w:p>
          <w:p w14:paraId="570B0E7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531749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EF8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4CFFAE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57AF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10A689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B5C63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2E9B0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E2ABF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A3F45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965B3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A6F41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48BF62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E11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03353C4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422607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5C9BB2F">
            <w:pPr>
              <w:ind w:firstLine="420" w:firstLineChars="200"/>
              <w:jc w:val="center"/>
            </w:pPr>
          </w:p>
          <w:p w14:paraId="19E7087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27EDFD41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2024年2月16日</w:t>
            </w:r>
          </w:p>
        </w:tc>
      </w:tr>
    </w:tbl>
    <w:p w14:paraId="6088BA61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8444E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96079EF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DD15C2"/>
    <w:rsid w:val="049C21DD"/>
    <w:rsid w:val="071E741B"/>
    <w:rsid w:val="07FD433C"/>
    <w:rsid w:val="092B0666"/>
    <w:rsid w:val="09EC00B3"/>
    <w:rsid w:val="0AAA48E8"/>
    <w:rsid w:val="0D886271"/>
    <w:rsid w:val="0E110EC0"/>
    <w:rsid w:val="100B21F3"/>
    <w:rsid w:val="109D3471"/>
    <w:rsid w:val="10EA2396"/>
    <w:rsid w:val="14772001"/>
    <w:rsid w:val="16713173"/>
    <w:rsid w:val="1789149D"/>
    <w:rsid w:val="19A546CA"/>
    <w:rsid w:val="19B305BC"/>
    <w:rsid w:val="1B7B5465"/>
    <w:rsid w:val="1E7A2AF8"/>
    <w:rsid w:val="1F6D2F7E"/>
    <w:rsid w:val="22BD677E"/>
    <w:rsid w:val="232F2B49"/>
    <w:rsid w:val="247F089A"/>
    <w:rsid w:val="27296922"/>
    <w:rsid w:val="28017DE6"/>
    <w:rsid w:val="282C022F"/>
    <w:rsid w:val="2ED956F8"/>
    <w:rsid w:val="31544BBD"/>
    <w:rsid w:val="34574169"/>
    <w:rsid w:val="35AB7B1B"/>
    <w:rsid w:val="36185EB0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750BBA"/>
    <w:rsid w:val="4A5D3613"/>
    <w:rsid w:val="4AEB3ECE"/>
    <w:rsid w:val="4D1A4D38"/>
    <w:rsid w:val="4DCF6E89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1F877C6"/>
    <w:rsid w:val="6343411C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1197</Words>
  <Characters>1223</Characters>
  <Lines>0</Lines>
  <Paragraphs>0</Paragraphs>
  <TotalTime>0</TotalTime>
  <ScaleCrop>false</ScaleCrop>
  <LinksUpToDate>false</LinksUpToDate>
  <CharactersWithSpaces>1752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2024-10-18T02:17:32Z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EAB0416E71044341B3872BFAA6067EB3</vt:lpwstr>
  </property>
</Properties>
</file>