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DFE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B6837F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B71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50F5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35810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CB64A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0E99B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E454B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D207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6B8A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0FC863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C3A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BC934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A544F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D9A47C5">
            <w:pPr>
              <w:ind w:firstLine="420" w:firstLineChars="200"/>
              <w:jc w:val="center"/>
            </w:pPr>
          </w:p>
          <w:p w14:paraId="484A70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B1C10D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14日</w:t>
            </w:r>
          </w:p>
        </w:tc>
      </w:tr>
      <w:tr w14:paraId="0193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1955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650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2F82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0E9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523C2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00F01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88D0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1E26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0BC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2A0C06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F22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77D8B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5FB9B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B633B4">
            <w:pPr>
              <w:ind w:firstLine="420" w:firstLineChars="200"/>
              <w:jc w:val="center"/>
            </w:pPr>
          </w:p>
          <w:p w14:paraId="2E2F106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28FDBC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95F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2E635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9D8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64E64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81A5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7BA0B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AC51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B894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8F69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0C8F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71527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AB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F7B72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206A88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2CE421">
            <w:pPr>
              <w:ind w:firstLine="420" w:firstLineChars="200"/>
              <w:jc w:val="center"/>
            </w:pPr>
          </w:p>
          <w:p w14:paraId="7754343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5039DA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45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23E94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1F6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8A01B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29FF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1627B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BE170C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B6C1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566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2FB6C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301D0B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315F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8C1FC2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3ACB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F2F205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862663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E5C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9D842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725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B6CCB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A77CE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3A5C9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16D6A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DDCCB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8EACB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A91A9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F15B7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9A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7097D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378C96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501D34">
            <w:pPr>
              <w:ind w:firstLine="420" w:firstLineChars="200"/>
              <w:jc w:val="center"/>
            </w:pPr>
          </w:p>
          <w:p w14:paraId="7E0250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0003B3A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2024年2月14日</w:t>
            </w:r>
          </w:p>
        </w:tc>
      </w:tr>
    </w:tbl>
    <w:p w14:paraId="509C8032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018E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F44309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E280F"/>
    <w:rsid w:val="04BF3ADE"/>
    <w:rsid w:val="05301CC5"/>
    <w:rsid w:val="057C0576"/>
    <w:rsid w:val="060320B9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77E5B34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995</Words>
  <Characters>1017</Characters>
  <Lines>0</Lines>
  <Paragraphs>0</Paragraphs>
  <TotalTime>0</TotalTime>
  <ScaleCrop>false</ScaleCrop>
  <LinksUpToDate>false</LinksUpToDate>
  <CharactersWithSpaces>1437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CDA4014B33BD4935BBC7C98CDEC8CCAD</vt:lpwstr>
  </property>
</Properties>
</file>