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1DC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90FD0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DBD8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7CE1A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9B76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34F7C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1EEC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85DE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B7A5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A761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64991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62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8B67E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556CC3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78BA8F3">
            <w:pPr>
              <w:ind w:firstLine="420" w:firstLineChars="200"/>
              <w:jc w:val="center"/>
            </w:pPr>
          </w:p>
          <w:p w14:paraId="192F1C4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B7C2EF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85E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AFAAD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349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59296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2C904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BDE2D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CA4BA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82001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8DDD0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310A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A77CF0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1FB6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89FAE5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A5AE5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4CC870">
            <w:pPr>
              <w:ind w:firstLine="420" w:firstLineChars="200"/>
              <w:jc w:val="center"/>
            </w:pPr>
          </w:p>
          <w:p w14:paraId="117CA5F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56B04E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2024年2月1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00E57F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0C9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7B37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4A8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7FDE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20D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75EF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A4A321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7F92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78ADB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2A4E2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E2B82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77C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EE1C0C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007D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B33D5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5D6E64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95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DA27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7B6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34E2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AB961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5800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7CB0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F485C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DDDD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6BFA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3C68A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042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366ED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0711C8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2A68D2">
            <w:pPr>
              <w:ind w:firstLine="420" w:firstLineChars="200"/>
              <w:jc w:val="center"/>
            </w:pPr>
          </w:p>
          <w:p w14:paraId="6914AE4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8CE342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60E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CC83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6D0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DAB5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9EF3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4226F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83234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B57B7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76AF2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C4C2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D56218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4B9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D4D3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51F27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E2E6F46">
            <w:pPr>
              <w:ind w:firstLine="420" w:firstLineChars="200"/>
              <w:jc w:val="center"/>
            </w:pPr>
          </w:p>
          <w:p w14:paraId="132644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97A568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13日</w:t>
            </w:r>
          </w:p>
        </w:tc>
      </w:tr>
      <w:tr w14:paraId="7782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E6768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45D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E1829A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1FC57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C20E4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75D751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FF79F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BC19F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9C66A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D9DAB1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1F6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FB84F5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DAF03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97D84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5A5D61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7DEAF42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E71A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C7B7B6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3506A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2F311F9"/>
    <w:rsid w:val="232F2B49"/>
    <w:rsid w:val="247F089A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1223</Characters>
  <Lines>0</Lines>
  <Paragraphs>0</Paragraphs>
  <TotalTime>0</TotalTime>
  <ScaleCrop>false</ScaleCrop>
  <LinksUpToDate>false</LinksUpToDate>
  <CharactersWithSpaces>1752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D70CDC5DABD1450FAE780D4E3544E39D</vt:lpwstr>
  </property>
</Properties>
</file>