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4C0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59A51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6D2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B4477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808CD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0EB3D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D40FF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1A3349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1DAAF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17E32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323FA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A1F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199C4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1857A3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05DCB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A78436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10E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6ABA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178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044A4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BF01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326C1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563C9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BC60E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7A1B9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82B55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EF0C9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50CD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344A43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09194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4E305E8">
            <w:pPr>
              <w:ind w:firstLine="420" w:firstLineChars="200"/>
              <w:jc w:val="center"/>
            </w:pPr>
          </w:p>
          <w:p w14:paraId="176BB36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E626CA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12日</w:t>
            </w:r>
          </w:p>
        </w:tc>
      </w:tr>
      <w:tr w14:paraId="12A2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D3C976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693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472EF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102D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7AFE4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D3F38B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CE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95B5D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9F494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FA2A1B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0C3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4BFFC1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5BA8F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722007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A5449F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6FE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3A9C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91D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4087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B351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B5045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BA40D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7C49A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B0AAD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A7B45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77519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066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E89F52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7E5257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A2D5607">
            <w:pPr>
              <w:ind w:firstLine="420" w:firstLineChars="200"/>
              <w:jc w:val="center"/>
            </w:pPr>
          </w:p>
          <w:p w14:paraId="32AE759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529536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4EB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F529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AB6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0736B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E6D17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E02E1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E222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D1562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CA6CB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6EBC6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A45EDA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15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FCD60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B7E483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843027">
            <w:pPr>
              <w:ind w:firstLine="420" w:firstLineChars="200"/>
              <w:jc w:val="center"/>
            </w:pPr>
          </w:p>
          <w:p w14:paraId="1888E07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FD971E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5C4CE4F0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5B443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A039EFC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49C35DF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C6F09A0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1001</Words>
  <Characters>1023</Characters>
  <Lines>0</Lines>
  <Paragraphs>0</Paragraphs>
  <TotalTime>5</TotalTime>
  <ScaleCrop>false</ScaleCrop>
  <LinksUpToDate>false</LinksUpToDate>
  <CharactersWithSpaces>1482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0DD603DE58B94B9987738B8B71BACC6B</vt:lpwstr>
  </property>
</Properties>
</file>