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2380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9C85AFF"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4E5BE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12D664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1826F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227D7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0E12A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994E9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A9EBC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3259D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E404B79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AFA6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A41760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6D16FD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2B8EBE8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1019440F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2333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0BC3EF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D3F5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5080E8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E344F4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618E38F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063F79D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5FAD0C7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5F2D93D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4C1EC4A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47511A2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42C2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5BB761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0E10FEC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0F6DD8C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1E3A5D8F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53F78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D2E668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45DF8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32B7E4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6E137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F03AF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5A9FC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66E16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3F3AE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034BD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3EA5CC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FB58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6C3D8A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093EC9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70DCCFC">
            <w:pPr>
              <w:ind w:firstLine="420" w:firstLineChars="200"/>
              <w:jc w:val="center"/>
            </w:pPr>
          </w:p>
          <w:p w14:paraId="2046E55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04D13DD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54FBF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AB4177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526F0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E07206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6EA5D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9C6BC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AC238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B059C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C1A1E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549C1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3CE99B6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04A6A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6326F0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8C84D8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2F9D37F">
            <w:pPr>
              <w:ind w:firstLine="420" w:firstLineChars="200"/>
              <w:jc w:val="center"/>
            </w:pPr>
          </w:p>
          <w:p w14:paraId="0C4C1B6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2FBD5429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10日</w:t>
            </w:r>
          </w:p>
        </w:tc>
      </w:tr>
      <w:tr w14:paraId="7B073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0CD563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AC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824B8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88B15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B6CBA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E7BB4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BD93D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3C8B6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13A58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A844C0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C850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1382D0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374FA8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021D324">
            <w:pPr>
              <w:ind w:firstLine="420" w:firstLineChars="200"/>
              <w:jc w:val="center"/>
            </w:pPr>
          </w:p>
          <w:p w14:paraId="487029A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367E9F0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10E7C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5AF2C82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1941F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5F85588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1C30DA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58B738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578F2D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7765E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7AB49B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A67ED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39575EA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291A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537C37B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4BAC4E6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1497C63">
            <w:pPr>
              <w:ind w:firstLine="420" w:firstLineChars="200"/>
              <w:jc w:val="center"/>
            </w:pPr>
          </w:p>
          <w:p w14:paraId="200C331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60291A77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2024年2月10日</w:t>
            </w:r>
          </w:p>
        </w:tc>
      </w:tr>
    </w:tbl>
    <w:p w14:paraId="1C12DEAB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728AC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BCAA4EE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435C5D"/>
    <w:rsid w:val="03DD15C2"/>
    <w:rsid w:val="049C21DD"/>
    <w:rsid w:val="06370E0C"/>
    <w:rsid w:val="07FD433C"/>
    <w:rsid w:val="0825230F"/>
    <w:rsid w:val="09EC00B3"/>
    <w:rsid w:val="0D886271"/>
    <w:rsid w:val="0D8B5616"/>
    <w:rsid w:val="0E110EC0"/>
    <w:rsid w:val="100B21F3"/>
    <w:rsid w:val="10EA2396"/>
    <w:rsid w:val="14772001"/>
    <w:rsid w:val="14C42002"/>
    <w:rsid w:val="16713173"/>
    <w:rsid w:val="1789149D"/>
    <w:rsid w:val="19A546CA"/>
    <w:rsid w:val="19B305BC"/>
    <w:rsid w:val="1CC66EAF"/>
    <w:rsid w:val="1F6D2F7E"/>
    <w:rsid w:val="22BD677E"/>
    <w:rsid w:val="232F2B49"/>
    <w:rsid w:val="247F089A"/>
    <w:rsid w:val="27296922"/>
    <w:rsid w:val="280909DB"/>
    <w:rsid w:val="282C022F"/>
    <w:rsid w:val="2BF3219A"/>
    <w:rsid w:val="2E461F4F"/>
    <w:rsid w:val="31544BBD"/>
    <w:rsid w:val="35AB7B1B"/>
    <w:rsid w:val="389D4DAD"/>
    <w:rsid w:val="391725AE"/>
    <w:rsid w:val="3A960861"/>
    <w:rsid w:val="3F2B6D4F"/>
    <w:rsid w:val="423D47C5"/>
    <w:rsid w:val="433C5EE6"/>
    <w:rsid w:val="43B82767"/>
    <w:rsid w:val="443C4B0A"/>
    <w:rsid w:val="4705267B"/>
    <w:rsid w:val="47203790"/>
    <w:rsid w:val="48750BBA"/>
    <w:rsid w:val="4A5D3613"/>
    <w:rsid w:val="4AB37864"/>
    <w:rsid w:val="4D1A4D38"/>
    <w:rsid w:val="4DC453E0"/>
    <w:rsid w:val="4E0A3B66"/>
    <w:rsid w:val="4E1812CD"/>
    <w:rsid w:val="51E23291"/>
    <w:rsid w:val="51F33BA8"/>
    <w:rsid w:val="53ED1D29"/>
    <w:rsid w:val="55A35F36"/>
    <w:rsid w:val="57531B1B"/>
    <w:rsid w:val="594F449D"/>
    <w:rsid w:val="59DA1323"/>
    <w:rsid w:val="5A156371"/>
    <w:rsid w:val="5B165A97"/>
    <w:rsid w:val="5C8F047A"/>
    <w:rsid w:val="5E7A1183"/>
    <w:rsid w:val="5EBD4007"/>
    <w:rsid w:val="5FB56943"/>
    <w:rsid w:val="61B81872"/>
    <w:rsid w:val="62C40FF4"/>
    <w:rsid w:val="642D01BF"/>
    <w:rsid w:val="64E62E62"/>
    <w:rsid w:val="653603CF"/>
    <w:rsid w:val="65905C90"/>
    <w:rsid w:val="678C7479"/>
    <w:rsid w:val="694C6B38"/>
    <w:rsid w:val="6A3A0AEC"/>
    <w:rsid w:val="6A5808A2"/>
    <w:rsid w:val="6A707ED8"/>
    <w:rsid w:val="6AF336D1"/>
    <w:rsid w:val="6B2E7193"/>
    <w:rsid w:val="6D5804A5"/>
    <w:rsid w:val="6FB8667C"/>
    <w:rsid w:val="705C7F34"/>
    <w:rsid w:val="73996D5E"/>
    <w:rsid w:val="73EF5B48"/>
    <w:rsid w:val="74BD4ABB"/>
    <w:rsid w:val="74F772A0"/>
    <w:rsid w:val="76871600"/>
    <w:rsid w:val="76C45203"/>
    <w:rsid w:val="77CC0010"/>
    <w:rsid w:val="7A746D60"/>
    <w:rsid w:val="7A793954"/>
    <w:rsid w:val="7B4F6C6F"/>
    <w:rsid w:val="7C70723E"/>
    <w:rsid w:val="7CBE7437"/>
    <w:rsid w:val="7D5E7C44"/>
    <w:rsid w:val="7FBA04E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1197</Words>
  <Characters>1223</Characters>
  <Lines>0</Lines>
  <Paragraphs>0</Paragraphs>
  <TotalTime>0</TotalTime>
  <ScaleCrop>false</ScaleCrop>
  <LinksUpToDate>false</LinksUpToDate>
  <CharactersWithSpaces>1752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2024-10-18T02:17:31Z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00ACA271501945E5A1E8D83900B0EE46</vt:lpwstr>
  </property>
</Properties>
</file>