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F9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07DEF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403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B9D0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4714D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1E812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65B3E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8E23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7E83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CA96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78639A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EEE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25475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DE13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C4A82CF">
            <w:pPr>
              <w:ind w:firstLine="420" w:firstLineChars="200"/>
              <w:jc w:val="center"/>
            </w:pPr>
          </w:p>
          <w:p w14:paraId="3F94C5D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DD992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9日</w:t>
            </w:r>
          </w:p>
        </w:tc>
      </w:tr>
      <w:tr w14:paraId="15F0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9022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BB8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32AE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878B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E3B08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489CE2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F9D49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B5100B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39648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B7AFE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F24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380FE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DE0AF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902E9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3DCB96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4F7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3706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18B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F22F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3E2A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7048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E9A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E1018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1184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7E29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25A4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F6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3D0E1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C5E22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99D3F7">
            <w:pPr>
              <w:ind w:firstLine="420" w:firstLineChars="200"/>
              <w:jc w:val="center"/>
            </w:pPr>
          </w:p>
          <w:p w14:paraId="13ABA78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0FA6D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E7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74CE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F5A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5F94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C9A36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D53A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9ACB1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079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6160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2487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DBF9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EC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97FE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FB46C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754A0B">
            <w:pPr>
              <w:ind w:firstLine="420" w:firstLineChars="200"/>
              <w:jc w:val="center"/>
            </w:pPr>
          </w:p>
          <w:p w14:paraId="2C773B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FFD5F0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C5D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47C3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088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E80E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8CFB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5E3A5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BA70DD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8DE03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A760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228B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F0F5BD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EFE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C2F8A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78FB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76840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2DF145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51D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87678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013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12775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3CB7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DC9A4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4F9C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5DDB8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CC4E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E9F1F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82F0C4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6D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CC068A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AA543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E4456E">
            <w:pPr>
              <w:ind w:firstLine="420" w:firstLineChars="200"/>
              <w:jc w:val="center"/>
            </w:pPr>
          </w:p>
          <w:p w14:paraId="640077B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FCC794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2024年2月9日</w:t>
            </w:r>
          </w:p>
        </w:tc>
      </w:tr>
    </w:tbl>
    <w:p w14:paraId="129BFDA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C27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A8C3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B2A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D336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5FC9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DBFC6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B6F1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1836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D2759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ADB1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3C0DFF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014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5676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9FF36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1FF04DF">
            <w:pPr>
              <w:ind w:firstLine="420" w:firstLineChars="200"/>
              <w:jc w:val="center"/>
            </w:pPr>
          </w:p>
          <w:p w14:paraId="65B3C6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32FD20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9日</w:t>
            </w:r>
          </w:p>
        </w:tc>
      </w:tr>
    </w:tbl>
    <w:p w14:paraId="492A48F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E274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603782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4607963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D731A90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1399</Words>
  <Characters>1424</Characters>
  <Lines>0</Lines>
  <Paragraphs>0</Paragraphs>
  <TotalTime>0</TotalTime>
  <ScaleCrop>false</ScaleCrop>
  <LinksUpToDate>false</LinksUpToDate>
  <CharactersWithSpaces>2034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