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037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C6CBD8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307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F90F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7DAF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FFD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D352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8D1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57DA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885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2813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42B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100FC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E4A78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549B47">
            <w:pPr>
              <w:ind w:firstLine="420" w:firstLineChars="200"/>
              <w:jc w:val="center"/>
            </w:pPr>
          </w:p>
          <w:p w14:paraId="6DEA114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4FD919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2A7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7742B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A16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9053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329F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561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FEC15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163F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3BA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EDE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EDE6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3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E56D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4D1EC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471AEE">
            <w:pPr>
              <w:ind w:firstLine="420" w:firstLineChars="200"/>
              <w:jc w:val="center"/>
            </w:pPr>
          </w:p>
          <w:p w14:paraId="43C94A9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1E7B60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FE6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F7A1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68B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014F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003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26117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DB214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4330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6B5B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29E8F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C964E0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62D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75B66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48165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752DA1F">
            <w:pPr>
              <w:ind w:firstLine="420" w:firstLineChars="200"/>
              <w:jc w:val="center"/>
            </w:pPr>
          </w:p>
          <w:p w14:paraId="54AF69A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D0BBED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8日</w:t>
            </w:r>
          </w:p>
        </w:tc>
      </w:tr>
      <w:tr w14:paraId="48E3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C52A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240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B4A8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D9DA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E8E7E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91CB3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FDDEC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75F4F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D1104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505A1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78E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EB1A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DB9C2E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78300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00374D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95A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4847D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485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750D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2165F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B255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51876A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E11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B60A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6B6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A451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250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57DF4B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D502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13ED5D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CCF793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4DE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77994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B94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50194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0C51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FD77C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6252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6773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43C3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517C4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12C0BD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1D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D5AB24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ABAD0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72207D">
            <w:pPr>
              <w:ind w:firstLine="420" w:firstLineChars="200"/>
              <w:jc w:val="center"/>
            </w:pPr>
          </w:p>
          <w:p w14:paraId="15C109C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91E0E2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2024年2月8日</w:t>
            </w:r>
          </w:p>
        </w:tc>
      </w:tr>
    </w:tbl>
    <w:p w14:paraId="4C230D4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527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B44A8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7068A0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9FC6C1E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1219</Characters>
  <Lines>0</Lines>
  <Paragraphs>0</Paragraphs>
  <TotalTime>0</TotalTime>
  <ScaleCrop>false</ScaleCrop>
  <LinksUpToDate>false</LinksUpToDate>
  <CharactersWithSpaces>1748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