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6B8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F82A5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39D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591A2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0A20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39EC9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ADE27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6A660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EBFE9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2B39D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1E391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BBD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77C97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5E44E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CFC43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380394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5F73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0A413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5C38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D0D9B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40A8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6B5D2B04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6908D62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6EAC32E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0128749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71213A5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3DFD9F67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51F5C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D8C77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068FF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E20945">
            <w:pPr>
              <w:ind w:firstLine="420" w:firstLineChars="200"/>
              <w:jc w:val="center"/>
              <w:rPr>
                <w:rStyle w:val="7"/>
              </w:rPr>
            </w:pPr>
          </w:p>
          <w:p w14:paraId="227DEE5A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7BC8682D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6日</w:t>
            </w:r>
          </w:p>
        </w:tc>
      </w:tr>
    </w:tbl>
    <w:p w14:paraId="2047898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DFA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FF37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58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07147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000BD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EB86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16446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3B0D7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78C2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0E0D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6BF89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65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FE701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C5A8A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3555C4">
            <w:pPr>
              <w:ind w:firstLine="420" w:firstLineChars="200"/>
              <w:jc w:val="center"/>
            </w:pPr>
          </w:p>
          <w:p w14:paraId="5E934F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BB975D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5A6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06BF5C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3C0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1AE97E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3EB39E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FC29F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BAFB0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59455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DC9E6B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DEF5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1B8228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0BA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F83711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9838EE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5EAF94B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BE0D70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 w14:paraId="1516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BBCB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2C4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50C22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8E375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9B558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91022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8033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C6A2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2CD6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54F8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FB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BD925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83CE6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D21C6E">
            <w:pPr>
              <w:ind w:firstLine="420" w:firstLineChars="200"/>
              <w:jc w:val="center"/>
            </w:pPr>
          </w:p>
          <w:p w14:paraId="387897C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5A41DF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B54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9EAE3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329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BDD871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4195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4A94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89249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0991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18DE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D2BDB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A664A8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A8B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19EA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C23B3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6CB1587">
            <w:pPr>
              <w:ind w:firstLine="420" w:firstLineChars="200"/>
              <w:jc w:val="center"/>
            </w:pPr>
          </w:p>
          <w:p w14:paraId="02B3EEB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513E3C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6日</w:t>
            </w:r>
          </w:p>
        </w:tc>
      </w:tr>
      <w:tr w14:paraId="587C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4B35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970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A1654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F9C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151F7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0F253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D15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04FDD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3C5A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B71950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4B2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ED9F4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3EB5D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14A34B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A214A8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DC4418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9CB6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E53E1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BFE0A9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D66E8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1396</Words>
  <Characters>1421</Characters>
  <Lines>0</Lines>
  <Paragraphs>0</Paragraphs>
  <TotalTime>0</TotalTime>
  <ScaleCrop>false</ScaleCrop>
  <LinksUpToDate>false</LinksUpToDate>
  <CharactersWithSpaces>2033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