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E3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C83A0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9D3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94AA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ABEF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E9C0A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E3A0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85E39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A968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5CE95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2DEA03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5C4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67CB5F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8E7F68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F7FBA19">
            <w:pPr>
              <w:ind w:firstLine="420" w:firstLineChars="200"/>
              <w:jc w:val="center"/>
            </w:pPr>
          </w:p>
          <w:p w14:paraId="0AC8813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85AAD9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2月4日</w:t>
            </w:r>
          </w:p>
        </w:tc>
      </w:tr>
      <w:tr w14:paraId="34D3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E3842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5F6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6B94C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B57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97E12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030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782C7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498D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24A4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A05B3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9E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74DDE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A396C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F3E47D">
            <w:pPr>
              <w:ind w:firstLine="420" w:firstLineChars="200"/>
              <w:jc w:val="center"/>
            </w:pPr>
          </w:p>
          <w:p w14:paraId="5D3E6DC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545059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61B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3D6F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968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BDFF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EAB7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5FA40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9984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5AF3C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2D27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4CD8E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CE47DC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17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EEAF1E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2BD6A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95427D3">
            <w:pPr>
              <w:ind w:firstLine="420" w:firstLineChars="200"/>
              <w:jc w:val="center"/>
            </w:pPr>
          </w:p>
          <w:p w14:paraId="6762837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31711D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FB18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5395276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160A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A973D45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30CA8F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7FD876F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01E8117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03F3030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3678B92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774191F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372D881C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22FB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3FC870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D28AF97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62CA47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C05026A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2249D449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年2月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5B0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E23F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2BD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DE719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9F4C9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38B59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8D6B3E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762DC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AF61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8155A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2FB3F2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4F2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B81E6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626B2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89BC8E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DE5657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D7E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13221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106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755B4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54382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3C8BA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25A17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170B5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A1858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2C8BC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E14F83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D70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28931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7D36F5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81A682D">
            <w:pPr>
              <w:ind w:firstLine="420" w:firstLineChars="200"/>
              <w:jc w:val="center"/>
            </w:pPr>
          </w:p>
          <w:p w14:paraId="5AD49BC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EA17E3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4日</w:t>
            </w:r>
          </w:p>
        </w:tc>
      </w:tr>
      <w:tr w14:paraId="6B37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05F18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742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233F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4CDB5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57BCF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5CCA32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70545D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5937A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B88C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09FC01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540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766A6D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762C8F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7FB23D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CAEA92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F76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E3619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A00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4C2A8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D708E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8D1CC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44855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D2E34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4F290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1ADA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7D414A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7B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FD00F2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D59C42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2BF71D">
            <w:pPr>
              <w:ind w:firstLine="420" w:firstLineChars="200"/>
              <w:jc w:val="center"/>
            </w:pPr>
          </w:p>
          <w:p w14:paraId="4C48D69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5439DA1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2024年2月4日</w:t>
            </w:r>
          </w:p>
        </w:tc>
      </w:tr>
    </w:tbl>
    <w:p w14:paraId="200E1D4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FEF5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67C1AF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8158C2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6B748C7"/>
    <w:rsid w:val="57BA1DE1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1618</Words>
  <Characters>1646</Characters>
  <Lines>0</Lines>
  <Paragraphs>0</Paragraphs>
  <TotalTime>0</TotalTime>
  <ScaleCrop>false</ScaleCrop>
  <LinksUpToDate>false</LinksUpToDate>
  <CharactersWithSpaces>2304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