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 w14:paraId="021D7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E46DB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4AE6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65D5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CD904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228AE78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0D29030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278A14F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692DE56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59F8562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3C04689C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16AC4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0DEF6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701C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0A9BA28">
            <w:pPr>
              <w:ind w:firstLine="420" w:firstLineChars="200"/>
              <w:jc w:val="center"/>
              <w:rPr>
                <w:rStyle w:val="7"/>
              </w:rPr>
            </w:pPr>
          </w:p>
          <w:p w14:paraId="1C5DE22E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170B8DD4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3日</w:t>
            </w:r>
          </w:p>
        </w:tc>
      </w:tr>
    </w:tbl>
    <w:p w14:paraId="0B7511C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8B4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0B860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B1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4F4B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5BD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56223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AFFB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7545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BFCF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1BE3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D5CF4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6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B50576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2631E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23B97D">
            <w:pPr>
              <w:ind w:firstLine="420" w:firstLineChars="200"/>
              <w:jc w:val="center"/>
            </w:pPr>
          </w:p>
          <w:p w14:paraId="592E44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6AE66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E2E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D7477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643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0C9D3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83B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5E51E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6F925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6B8A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3B8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06BA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AA975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03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659AE6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5E33A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2A97C6">
            <w:pPr>
              <w:ind w:firstLine="420" w:firstLineChars="200"/>
              <w:jc w:val="center"/>
            </w:pPr>
          </w:p>
          <w:p w14:paraId="7271244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A26974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D94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25524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04B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4BAE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FF2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220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A82E6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406F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C3EC4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14B1B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56C1C3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B8F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D80DE4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483D2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22B2708">
            <w:pPr>
              <w:ind w:firstLine="420" w:firstLineChars="200"/>
              <w:jc w:val="center"/>
            </w:pPr>
          </w:p>
          <w:p w14:paraId="04FD06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2823AA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3日</w:t>
            </w:r>
          </w:p>
        </w:tc>
      </w:tr>
      <w:tr w14:paraId="4FB4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75EF6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C53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EC373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1BBC9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2491E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B3AAB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CA016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044DFA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3C3171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A73FF9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906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28AC20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553983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1436D1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CFE8E8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 w14:paraId="5FC009A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07E6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B5FD1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AD15C0"/>
    <w:rsid w:val="53ED1D29"/>
    <w:rsid w:val="54D85EC6"/>
    <w:rsid w:val="55A35F36"/>
    <w:rsid w:val="57A05C2A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986</Words>
  <Characters>1003</Characters>
  <Lines>0</Lines>
  <Paragraphs>0</Paragraphs>
  <TotalTime>0</TotalTime>
  <ScaleCrop>false</ScaleCrop>
  <LinksUpToDate>false</LinksUpToDate>
  <CharactersWithSpaces>1398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