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 w14:paraId="4CC6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4973"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0549E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27C34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C10E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1F0A2E1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0D227AB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100E9E9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08A29B5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45F942A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7A9235AC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5C6E9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5F704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9E86D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8C6515">
            <w:pPr>
              <w:ind w:firstLine="420" w:firstLineChars="200"/>
              <w:jc w:val="center"/>
              <w:rPr>
                <w:rStyle w:val="7"/>
              </w:rPr>
            </w:pPr>
          </w:p>
          <w:p w14:paraId="5BA27C7E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3CDDE67C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Style w:val="7"/>
                <w:sz w:val="32"/>
                <w:szCs w:val="32"/>
              </w:rPr>
              <w:t>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27</w:t>
            </w:r>
            <w:r>
              <w:rPr>
                <w:rStyle w:val="7"/>
                <w:rFonts w:hint="eastAsia"/>
                <w:sz w:val="32"/>
                <w:szCs w:val="32"/>
              </w:rPr>
              <w:t>日</w:t>
            </w:r>
          </w:p>
        </w:tc>
      </w:tr>
    </w:tbl>
    <w:p w14:paraId="3B6E2BA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F7B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E1F5A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9D3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24D07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6AD2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F216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A9361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D04C1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01C2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2F58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DD6A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97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8C5DF7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B500EC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125CF37">
            <w:pPr>
              <w:ind w:firstLine="420" w:firstLineChars="200"/>
              <w:jc w:val="center"/>
            </w:pPr>
          </w:p>
          <w:p w14:paraId="752C84B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10086B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60D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178CA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243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40713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523C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F3D20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10AC7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02875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8D1E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AF7F3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9344E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144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A74432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E95E3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2C2BB01">
            <w:pPr>
              <w:ind w:firstLine="420" w:firstLineChars="200"/>
              <w:jc w:val="center"/>
            </w:pPr>
          </w:p>
          <w:p w14:paraId="54CBBED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2E744E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27日</w:t>
            </w:r>
          </w:p>
        </w:tc>
      </w:tr>
      <w:tr w14:paraId="44D3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A5B29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CA7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ECF9A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126A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110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FF02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A20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83C9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0857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BADF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74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A356A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61F47A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225B7A">
            <w:pPr>
              <w:ind w:firstLine="420" w:firstLineChars="200"/>
              <w:jc w:val="center"/>
            </w:pPr>
          </w:p>
          <w:p w14:paraId="1E643A9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0A26A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76E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99867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1F99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46EA36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A81C2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7EEBD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EF22B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84C1C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C14D8A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836488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C7377B0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BDF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F5318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9E8C4DC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2F52058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592A4F58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ascii="宋体" w:hAnsi="宋体" w:cs="宋体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  <w:tr w14:paraId="42C1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2A52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AC1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5A94B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34F35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42D2EA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8A6B1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7F31A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ADCA21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8B760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C86F4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90F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664E5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05EBCB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1209F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E0DBAB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50C2D32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CDBEA51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F1F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3F03A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D19523A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1214</Characters>
  <Lines>0</Lines>
  <Paragraphs>0</Paragraphs>
  <TotalTime>0</TotalTime>
  <ScaleCrop>false</ScaleCrop>
  <LinksUpToDate>false</LinksUpToDate>
  <CharactersWithSpaces>1718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