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1DC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0B526D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03B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EA191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C7FB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F9FE7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70F7D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D6738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B150BE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1F86BF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9766DF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982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8A8A04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160E60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715CB6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58F0A7B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 w14:paraId="5134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DB483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1B5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F768C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48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C6F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7D1D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3F3A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D4C0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6973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C1B53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1DA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AE1DF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0079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8CBC2B">
            <w:pPr>
              <w:ind w:firstLine="420" w:firstLineChars="200"/>
              <w:jc w:val="center"/>
            </w:pPr>
          </w:p>
          <w:p w14:paraId="7386180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E94BA2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368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27236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6F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D136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ABB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EC9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09D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594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35104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DB9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CA88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8F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9BB2A4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B39F1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BE77EA">
            <w:pPr>
              <w:ind w:firstLine="420" w:firstLineChars="200"/>
              <w:jc w:val="center"/>
            </w:pPr>
          </w:p>
          <w:p w14:paraId="6F4DA18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2C5FA0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0DF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B214D8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FA0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BA0E0B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3E728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542207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24791A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09803FD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44637F4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1855CA0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75652898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3546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26BF3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F912B9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C42FDB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3157661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2C86128C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1C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054B8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6EF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41D4F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F2A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4587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469E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661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ACF4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6D9BD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F2F8A4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9D2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8D2B8D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71A0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A7C01B3">
            <w:pPr>
              <w:ind w:firstLine="420" w:firstLineChars="200"/>
              <w:jc w:val="center"/>
            </w:pPr>
          </w:p>
          <w:p w14:paraId="396374B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7A9473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26日</w:t>
            </w:r>
          </w:p>
        </w:tc>
      </w:tr>
      <w:tr w14:paraId="4FD0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C01366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9CD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529B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897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3E9B1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B6D4C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C5E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E8925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B2FF3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6E9A6D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684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F0B9F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943B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E9655A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32C1F9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ED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87C3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0CE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53AE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8852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CFDF7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3F02C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190A9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3B660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CF2EB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D3A0B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0BD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2B1A2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3CD72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6FF71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4A4D47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28A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37A0D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C6F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DDE99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D8BC8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81C4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4982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1CD2D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2CFA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D4F2C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3F50AC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F4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DDB729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EF023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59EA7C">
            <w:pPr>
              <w:ind w:firstLine="420" w:firstLineChars="200"/>
              <w:jc w:val="center"/>
            </w:pPr>
          </w:p>
          <w:p w14:paraId="5C524DF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F3B0B3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2024年1月26日</w:t>
            </w:r>
          </w:p>
        </w:tc>
      </w:tr>
    </w:tbl>
    <w:p w14:paraId="596FE59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892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0A451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1CF050C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1614</Words>
  <Characters>1649</Characters>
  <Lines>0</Lines>
  <Paragraphs>0</Paragraphs>
  <TotalTime>7</TotalTime>
  <ScaleCrop>false</ScaleCrop>
  <LinksUpToDate>false</LinksUpToDate>
  <CharactersWithSpaces>2321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