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36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102EBD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8F7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3EB01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3042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C4D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25183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28414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9B0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963E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F6DD0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DA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40CD0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ECD6B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CFAB2A">
            <w:pPr>
              <w:ind w:firstLine="420" w:firstLineChars="200"/>
              <w:jc w:val="center"/>
            </w:pPr>
          </w:p>
          <w:p w14:paraId="320FF91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2D3376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435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84B7D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17A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A373C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264D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8129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5E47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9B5C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20CFB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1469E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C41D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7A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75F9B8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D9568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CDB4E9">
            <w:pPr>
              <w:ind w:firstLine="420" w:firstLineChars="200"/>
              <w:jc w:val="center"/>
            </w:pPr>
          </w:p>
          <w:p w14:paraId="66ACA39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36DFC7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E95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7A72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BA6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B6FE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ADF6C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A5B1D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EB92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DD54A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D6A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1D5BF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7AE63A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5883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39F68B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8579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B468400">
            <w:pPr>
              <w:ind w:firstLine="420" w:firstLineChars="200"/>
              <w:jc w:val="center"/>
            </w:pPr>
          </w:p>
          <w:p w14:paraId="594D6DF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D17F4B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25日</w:t>
            </w:r>
          </w:p>
        </w:tc>
      </w:tr>
      <w:tr w14:paraId="23C0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C5A30C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8C8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510E6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BA4E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8C111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9BB1AB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1C16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10825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CC0F2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5291DF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E2D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FD8352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B3E2D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5DD702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80147E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6CB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40FBF1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65DC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306F36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313734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04D4F13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5638B90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6B86AF3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6C93554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057BAF4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08C3DCC7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5ACD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85AD92C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EE07DF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1DA855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085A72A2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3905B148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9E7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9297F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F6B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80E4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8882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D7CD2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E2706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D874A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AACAA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C0178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A6F7F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885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B48AB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8D29FA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01632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9A5FC3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77D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5A7B8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59B2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EE687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14F27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9AD04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1C2DF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E4109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753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EAF0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8B48B9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C5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C288F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1F8460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BB7FC1">
            <w:pPr>
              <w:ind w:firstLine="420" w:firstLineChars="200"/>
              <w:jc w:val="center"/>
            </w:pPr>
          </w:p>
          <w:p w14:paraId="398F4F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20587F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2024年1月25日</w:t>
            </w:r>
          </w:p>
        </w:tc>
      </w:tr>
    </w:tbl>
    <w:p w14:paraId="440AF82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36D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1E16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E1F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A8AA3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3951E1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35C28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747F0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7E0B09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5DB485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812975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E8CFC4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ABF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E5634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B0D1829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DAAA4D1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B08B9FE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  <w:tr w14:paraId="588F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1E5F1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4F5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9282A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ABD9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7506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7160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B825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2BDD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0FB1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FFD5B9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44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F03530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F7F555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5EB938">
            <w:pPr>
              <w:ind w:firstLine="420" w:firstLineChars="200"/>
              <w:jc w:val="center"/>
            </w:pPr>
          </w:p>
          <w:p w14:paraId="43958471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C7A99E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70A21E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D2A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29239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3F3B02F3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1806</Words>
  <Characters>1845</Characters>
  <Lines>0</Lines>
  <Paragraphs>0</Paragraphs>
  <TotalTime>0</TotalTime>
  <ScaleCrop>false</ScaleCrop>
  <LinksUpToDate>false</LinksUpToDate>
  <CharactersWithSpaces>2598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97687A6BC99D4757A882AFD99DC9C70D</vt:lpwstr>
  </property>
</Properties>
</file>