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1CA8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CFF3CFE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0F7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8C80C0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97ACD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7816D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AAECE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7A15F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5AEC5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24AE2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9B19C9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30B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A3C073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32F615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88BD27D">
            <w:pPr>
              <w:ind w:firstLine="420" w:firstLineChars="200"/>
              <w:jc w:val="center"/>
            </w:pPr>
          </w:p>
          <w:p w14:paraId="73E8E59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885697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756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1D4AA8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3BB9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A41696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86BB34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65210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508B7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88E5F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E8E48B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636F6B1A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522B37F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D50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41AEEEB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26C9049F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3F9B0387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2F88EF71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 w14:paraId="6968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3AD052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1FB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2F9599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1BD6D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440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FC885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4F285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EE249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59C54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0C2CA7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29CF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F5F761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F5C1A8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43CF7E1">
            <w:pPr>
              <w:ind w:firstLine="420" w:firstLineChars="200"/>
              <w:jc w:val="center"/>
            </w:pPr>
          </w:p>
          <w:p w14:paraId="5BFA471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EA8681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24日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A58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A2A12C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0848B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18C720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FF8BF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1A5FA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5AB4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36E12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51D58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DC99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48EC5E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8EF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CE9577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AFF709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66BCAC2">
            <w:pPr>
              <w:ind w:firstLine="420" w:firstLineChars="200"/>
              <w:jc w:val="center"/>
            </w:pPr>
          </w:p>
          <w:p w14:paraId="286ECF6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618E54FA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2024年1月2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D6937C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224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4D650F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7E8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085AB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08921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92DFB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0E2CF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4799F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82EDF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87AAA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29B4F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170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53CE48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4954D8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16A27C1">
            <w:pPr>
              <w:ind w:firstLine="420" w:firstLineChars="200"/>
              <w:jc w:val="center"/>
            </w:pPr>
          </w:p>
          <w:p w14:paraId="3A8976D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E37573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704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888510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7854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262080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BF01FF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1B24CF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19E37D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DF4D08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62E06E5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6CF62A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6F0FB63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D06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6C0EDC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29B199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F54757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CE238DF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564CD9E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012E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890540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5606B6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5AB7B1B"/>
    <w:rsid w:val="389D4DAD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B81872"/>
    <w:rsid w:val="63DF33F3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1184</Words>
  <Characters>1210</Characters>
  <Lines>0</Lines>
  <Paragraphs>0</Paragraphs>
  <TotalTime>0</TotalTime>
  <ScaleCrop>false</ScaleCrop>
  <LinksUpToDate>false</LinksUpToDate>
  <CharactersWithSpaces>1725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88182553981449C8963E1BB443086C1D</vt:lpwstr>
  </property>
</Properties>
</file>