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3913"/>
      </w:tblGrid>
      <w:tr w14:paraId="04FEE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5BB822D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64E9F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07" w:type="dxa"/>
            <w:vAlign w:val="center"/>
          </w:tcPr>
          <w:p w14:paraId="27E1CE7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13" w:type="dxa"/>
          </w:tcPr>
          <w:p w14:paraId="2F42BB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2252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94D92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7B53B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F6F58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63CC0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D287D4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104BE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07" w:type="dxa"/>
          </w:tcPr>
          <w:p w14:paraId="7A9CF71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13" w:type="dxa"/>
            <w:vAlign w:val="center"/>
          </w:tcPr>
          <w:p w14:paraId="6BD5345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03290B9D">
            <w:pPr>
              <w:ind w:firstLine="420" w:firstLineChars="200"/>
              <w:jc w:val="center"/>
            </w:pPr>
          </w:p>
          <w:p w14:paraId="4CA4A7E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5EBD727D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23日</w:t>
            </w:r>
          </w:p>
        </w:tc>
      </w:tr>
      <w:tr w14:paraId="2F65C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AB20C8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619D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07" w:type="dxa"/>
            <w:vAlign w:val="center"/>
          </w:tcPr>
          <w:p w14:paraId="3FE6AB5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913" w:type="dxa"/>
          </w:tcPr>
          <w:p w14:paraId="353D90C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117F64A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3F67380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505B8D6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1E3117B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7A278FC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45B48FD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2C0F3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07" w:type="dxa"/>
          </w:tcPr>
          <w:p w14:paraId="3073DBE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13" w:type="dxa"/>
            <w:vAlign w:val="center"/>
          </w:tcPr>
          <w:p w14:paraId="135A0949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67C4C43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68BC962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37EFB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36498B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3C978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07" w:type="dxa"/>
            <w:vAlign w:val="center"/>
          </w:tcPr>
          <w:p w14:paraId="016B52E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13" w:type="dxa"/>
          </w:tcPr>
          <w:p w14:paraId="0DF7AC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0686A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D0AE7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AFA8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DE7EF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2EB5D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91960F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1E60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07" w:type="dxa"/>
          </w:tcPr>
          <w:p w14:paraId="1920A04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13" w:type="dxa"/>
            <w:vAlign w:val="center"/>
          </w:tcPr>
          <w:p w14:paraId="687D0F9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32239AF">
            <w:pPr>
              <w:ind w:firstLine="420" w:firstLineChars="200"/>
              <w:jc w:val="center"/>
            </w:pPr>
          </w:p>
          <w:p w14:paraId="3CFE887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34D7C1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79065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D273A8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07F5B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07" w:type="dxa"/>
            <w:vAlign w:val="center"/>
          </w:tcPr>
          <w:p w14:paraId="4943AEF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13" w:type="dxa"/>
          </w:tcPr>
          <w:p w14:paraId="4D1A8B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C7D47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DE025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51F52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C41FC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C8F4B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D2A3D7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CC3F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07" w:type="dxa"/>
          </w:tcPr>
          <w:p w14:paraId="7153D74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13" w:type="dxa"/>
            <w:vAlign w:val="center"/>
          </w:tcPr>
          <w:p w14:paraId="1C0D5E1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17445FD">
            <w:pPr>
              <w:ind w:firstLine="420" w:firstLineChars="200"/>
              <w:jc w:val="center"/>
            </w:pPr>
          </w:p>
          <w:p w14:paraId="5635D4D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0CE26FE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85EB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07C57">
            <w:pPr>
              <w:jc w:val="center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盘锦蓝海石化有限公司</w:t>
            </w:r>
          </w:p>
        </w:tc>
      </w:tr>
      <w:tr w14:paraId="350E1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41ECE"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企业状态</w:t>
            </w:r>
          </w:p>
        </w:tc>
        <w:tc>
          <w:tcPr>
            <w:tcW w:w="1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C1401C"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生产装置 1套,其中</w:t>
            </w:r>
          </w:p>
          <w:p w14:paraId="001128BC"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运行 0套,停产1套,检修 0套</w:t>
            </w:r>
          </w:p>
          <w:p w14:paraId="2D2A3DB4"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特殊、一级动火作业0处、二级动火作业0处</w:t>
            </w:r>
          </w:p>
          <w:p w14:paraId="4AC860C3"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进入受限空间作业 0处</w:t>
            </w:r>
          </w:p>
          <w:p w14:paraId="5258F313"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是否处于试生产 (否 )</w:t>
            </w:r>
          </w:p>
          <w:p w14:paraId="10F33C32"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是否处于开车状态 (否 )</w:t>
            </w:r>
          </w:p>
          <w:p w14:paraId="640CCE22">
            <w:pPr>
              <w:jc w:val="left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罐区、仓库等重大危险源是否处于安全状态 (是 )</w:t>
            </w:r>
          </w:p>
        </w:tc>
      </w:tr>
      <w:tr w14:paraId="788ED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BA013D"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</w:t>
            </w:r>
            <w:r>
              <w:rPr>
                <w:rStyle w:val="8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B21F75">
            <w:pPr>
              <w:ind w:firstLine="640" w:firstLineChars="200"/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587A891">
            <w:pPr>
              <w:ind w:firstLine="420" w:firstLineChars="200"/>
              <w:jc w:val="center"/>
              <w:rPr>
                <w:rStyle w:val="8"/>
              </w:rPr>
            </w:pPr>
          </w:p>
          <w:p w14:paraId="398E330F">
            <w:pPr>
              <w:ind w:firstLine="9600" w:firstLineChars="3000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主要负责人:冯海峰</w:t>
            </w:r>
          </w:p>
          <w:p w14:paraId="2F033759">
            <w:pPr>
              <w:ind w:firstLine="640" w:firstLineChars="200"/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8"/>
                <w:rFonts w:hint="eastAsia"/>
                <w:sz w:val="32"/>
                <w:szCs w:val="32"/>
              </w:rPr>
              <w:t>4</w:t>
            </w:r>
            <w:r>
              <w:rPr>
                <w:rStyle w:val="8"/>
                <w:sz w:val="32"/>
                <w:szCs w:val="32"/>
              </w:rPr>
              <w:t>年</w:t>
            </w:r>
            <w:r>
              <w:rPr>
                <w:rStyle w:val="8"/>
                <w:rFonts w:hint="eastAsia"/>
                <w:sz w:val="32"/>
                <w:szCs w:val="32"/>
              </w:rPr>
              <w:t>1</w:t>
            </w:r>
            <w:r>
              <w:rPr>
                <w:rStyle w:val="8"/>
                <w:sz w:val="32"/>
                <w:szCs w:val="32"/>
              </w:rPr>
              <w:t>月</w:t>
            </w:r>
            <w:r>
              <w:rPr>
                <w:rStyle w:val="8"/>
                <w:rFonts w:hint="eastAsia"/>
                <w:sz w:val="32"/>
                <w:szCs w:val="32"/>
              </w:rPr>
              <w:t>2</w:t>
            </w:r>
            <w:r>
              <w:rPr>
                <w:rStyle w:val="8"/>
                <w:sz w:val="32"/>
                <w:szCs w:val="32"/>
              </w:rPr>
              <w:t>3</w:t>
            </w:r>
            <w:r>
              <w:rPr>
                <w:rStyle w:val="8"/>
                <w:rFonts w:hint="eastAsia"/>
                <w:sz w:val="32"/>
                <w:szCs w:val="32"/>
              </w:rPr>
              <w:t>日</w:t>
            </w:r>
          </w:p>
        </w:tc>
      </w:tr>
    </w:tbl>
    <w:p w14:paraId="06413A67">
      <w:pPr>
        <w:bidi w:val="0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5BF91"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0F945B2F"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C30390"/>
    <w:rsid w:val="00D5754A"/>
    <w:rsid w:val="00E81F41"/>
    <w:rsid w:val="03DD15C2"/>
    <w:rsid w:val="049C21DD"/>
    <w:rsid w:val="07E5106E"/>
    <w:rsid w:val="07FB6BDB"/>
    <w:rsid w:val="07FD433C"/>
    <w:rsid w:val="09EC00B3"/>
    <w:rsid w:val="0D886271"/>
    <w:rsid w:val="0E110EC0"/>
    <w:rsid w:val="100B21F3"/>
    <w:rsid w:val="10B56443"/>
    <w:rsid w:val="10EA2396"/>
    <w:rsid w:val="14772001"/>
    <w:rsid w:val="14F71270"/>
    <w:rsid w:val="16713173"/>
    <w:rsid w:val="1789149D"/>
    <w:rsid w:val="17A062F7"/>
    <w:rsid w:val="18893D8F"/>
    <w:rsid w:val="19A546CA"/>
    <w:rsid w:val="19B305BC"/>
    <w:rsid w:val="1C2D7127"/>
    <w:rsid w:val="1CB11B06"/>
    <w:rsid w:val="1F6D2F7E"/>
    <w:rsid w:val="206B47A9"/>
    <w:rsid w:val="22BD677E"/>
    <w:rsid w:val="23056708"/>
    <w:rsid w:val="232F2B49"/>
    <w:rsid w:val="23BA1BE8"/>
    <w:rsid w:val="247F089A"/>
    <w:rsid w:val="27296922"/>
    <w:rsid w:val="282C022F"/>
    <w:rsid w:val="2F6C79DC"/>
    <w:rsid w:val="31544BBD"/>
    <w:rsid w:val="34933709"/>
    <w:rsid w:val="35AB7B1B"/>
    <w:rsid w:val="389D4DAD"/>
    <w:rsid w:val="391725AE"/>
    <w:rsid w:val="39E15136"/>
    <w:rsid w:val="39F350B4"/>
    <w:rsid w:val="3A960861"/>
    <w:rsid w:val="3A9A3754"/>
    <w:rsid w:val="3BEA6518"/>
    <w:rsid w:val="3C690093"/>
    <w:rsid w:val="3E622809"/>
    <w:rsid w:val="3E8E35FE"/>
    <w:rsid w:val="3F2B6D4F"/>
    <w:rsid w:val="4013200C"/>
    <w:rsid w:val="40817376"/>
    <w:rsid w:val="41AA2EDF"/>
    <w:rsid w:val="41B11ADD"/>
    <w:rsid w:val="42C87F36"/>
    <w:rsid w:val="433C5EE6"/>
    <w:rsid w:val="43B82767"/>
    <w:rsid w:val="48750BBA"/>
    <w:rsid w:val="4A5D3613"/>
    <w:rsid w:val="4A6B2C4C"/>
    <w:rsid w:val="4BC6129E"/>
    <w:rsid w:val="4C174877"/>
    <w:rsid w:val="4D1A4D38"/>
    <w:rsid w:val="4E0A3B66"/>
    <w:rsid w:val="4E1812CD"/>
    <w:rsid w:val="51C53807"/>
    <w:rsid w:val="51E23291"/>
    <w:rsid w:val="51F33BA8"/>
    <w:rsid w:val="53ED1D29"/>
    <w:rsid w:val="55A35F36"/>
    <w:rsid w:val="55C25B23"/>
    <w:rsid w:val="594F449D"/>
    <w:rsid w:val="5A156371"/>
    <w:rsid w:val="5A191297"/>
    <w:rsid w:val="5B165A97"/>
    <w:rsid w:val="5BFC5F62"/>
    <w:rsid w:val="5CE607A9"/>
    <w:rsid w:val="5CF32F4F"/>
    <w:rsid w:val="5E7A1183"/>
    <w:rsid w:val="5EBD4007"/>
    <w:rsid w:val="5EE906B0"/>
    <w:rsid w:val="5FB56943"/>
    <w:rsid w:val="60E32E97"/>
    <w:rsid w:val="61B81872"/>
    <w:rsid w:val="64E62E62"/>
    <w:rsid w:val="64F54C89"/>
    <w:rsid w:val="65905C90"/>
    <w:rsid w:val="689E7EA5"/>
    <w:rsid w:val="694C6B38"/>
    <w:rsid w:val="6A3A0AEC"/>
    <w:rsid w:val="6AF336D1"/>
    <w:rsid w:val="6C106712"/>
    <w:rsid w:val="6D5804A5"/>
    <w:rsid w:val="6EE140F9"/>
    <w:rsid w:val="6F467459"/>
    <w:rsid w:val="6F8D6E36"/>
    <w:rsid w:val="6FB8667C"/>
    <w:rsid w:val="70161521"/>
    <w:rsid w:val="705C7F34"/>
    <w:rsid w:val="706E310B"/>
    <w:rsid w:val="73996D5E"/>
    <w:rsid w:val="73EF5B48"/>
    <w:rsid w:val="74BD4ABB"/>
    <w:rsid w:val="74F772A0"/>
    <w:rsid w:val="76C45203"/>
    <w:rsid w:val="77CC0010"/>
    <w:rsid w:val="7801571E"/>
    <w:rsid w:val="7A793954"/>
    <w:rsid w:val="7B4F6C6F"/>
    <w:rsid w:val="7C70723E"/>
    <w:rsid w:val="7D4A0A5C"/>
    <w:rsid w:val="7D5E7C44"/>
    <w:rsid w:val="7E963A1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993</Words>
  <Characters>1014</Characters>
  <Lines>0</Lines>
  <Paragraphs>0</Paragraphs>
  <TotalTime>0</TotalTime>
  <ScaleCrop>false</ScaleCrop>
  <LinksUpToDate>false</LinksUpToDate>
  <CharactersWithSpaces>1424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2024-10-18T02:10:06Z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1B2B78DC823B4DCABB5328D4BB0D0C56</vt:lpwstr>
  </property>
</Properties>
</file>