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5CD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BF871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FB3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57EB5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E2587E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45A50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12E480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1BDA2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3CD8E3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0C75B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73F76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380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AF466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8B7C0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F661B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4062B13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FC5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7B3FB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2149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12E831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6A516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69666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EBAA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6FAE9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D8978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2C078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8BE23E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AB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B7524E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78C4BB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D7212B4">
            <w:pPr>
              <w:ind w:firstLine="420" w:firstLineChars="200"/>
              <w:jc w:val="center"/>
            </w:pPr>
          </w:p>
          <w:p w14:paraId="4264ED7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237B812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2024年1月19日</w:t>
            </w:r>
          </w:p>
        </w:tc>
      </w:tr>
    </w:tbl>
    <w:p w14:paraId="279032E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C26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B8A4F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5A5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C02E41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A81E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D3EB4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3725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2435B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F7484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C8F8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7EF2C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5B0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F64CB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A2C588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9D0406E">
            <w:pPr>
              <w:ind w:firstLine="420" w:firstLineChars="200"/>
              <w:jc w:val="center"/>
            </w:pPr>
          </w:p>
          <w:p w14:paraId="086A497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D8371E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5AF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4895A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D69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A652E1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E380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82E5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DF6D2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D5B47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C9C70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E2FB3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316A10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4E8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9C6051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F5A4B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6DD9356">
            <w:pPr>
              <w:ind w:firstLine="420" w:firstLineChars="200"/>
              <w:jc w:val="center"/>
            </w:pPr>
          </w:p>
          <w:p w14:paraId="059FD31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EBC707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B75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0964E8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2321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8774744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6D2E8B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36D5D50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4B566E78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5838184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64CA30E7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4E3F152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340D63BF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2C27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41AE77F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DC551F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001ADF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5BDBBBDE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70415B66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F27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016B4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BE1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0F34B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C10E3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07B9C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57D55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47A99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6E369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E3699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4E0F03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DA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4B67C9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6F64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2A7E9B">
            <w:pPr>
              <w:ind w:firstLine="420" w:firstLineChars="200"/>
              <w:jc w:val="center"/>
            </w:pPr>
          </w:p>
          <w:p w14:paraId="38F6684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FDDBF4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EE8EB9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9EFC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C3CA368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B372C5B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1236</Characters>
  <Lines>0</Lines>
  <Paragraphs>0</Paragraphs>
  <TotalTime>0</TotalTime>
  <ScaleCrop>false</ScaleCrop>
  <LinksUpToDate>false</LinksUpToDate>
  <CharactersWithSpaces>1706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2024-10-18T02:09:59Z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AD583B19A68947B0A7AFF4069CF0B1A9</vt:lpwstr>
  </property>
</Properties>
</file>