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6A9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51653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0F6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7FF7E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384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54509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EBBD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C2D6B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4D8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216E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1993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A6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F81B1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107FD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ADD382">
            <w:pPr>
              <w:ind w:firstLine="420" w:firstLineChars="200"/>
              <w:jc w:val="center"/>
            </w:pPr>
          </w:p>
          <w:p w14:paraId="045906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B2320B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9B5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E2F9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47A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177AB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BA46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8B760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745DD7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85B2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52164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170EB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B2FEB8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DC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4CC44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F824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CDA868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BE7313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17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3DA7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79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B5C3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3C1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0756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92B17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539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69E2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8FEC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D5CFC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0D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1ECC9A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42AB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093DE7">
            <w:pPr>
              <w:ind w:firstLine="420" w:firstLineChars="200"/>
              <w:jc w:val="center"/>
            </w:pPr>
          </w:p>
          <w:p w14:paraId="12627D6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14EA05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22A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82720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F83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883D3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B1F89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20C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9F4D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DC54F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A2E1B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FAE33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5D03D2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5F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D7849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76080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70397A">
            <w:pPr>
              <w:ind w:firstLine="420" w:firstLineChars="200"/>
              <w:jc w:val="center"/>
            </w:pPr>
          </w:p>
          <w:p w14:paraId="725E6CE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3FC3C2B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2024年1月1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95DC2F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B60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38427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E01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73BA7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0C57C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341C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1D427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43076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E2D8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1137E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F27813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DE8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3E02EA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88319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5093429">
            <w:pPr>
              <w:ind w:firstLine="420" w:firstLineChars="200"/>
              <w:jc w:val="center"/>
            </w:pPr>
          </w:p>
          <w:p w14:paraId="2C557D2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06943A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18日</w:t>
            </w:r>
          </w:p>
        </w:tc>
      </w:tr>
    </w:tbl>
    <w:p w14:paraId="2C0C8B0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1D34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20CC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1DA59D9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1017</Characters>
  <Lines>0</Lines>
  <Paragraphs>0</Paragraphs>
  <TotalTime>0</TotalTime>
  <ScaleCrop>false</ScaleCrop>
  <LinksUpToDate>false</LinksUpToDate>
  <CharactersWithSpaces>1437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77919478BE7748348365FF8F3A2B2EE2</vt:lpwstr>
  </property>
</Properties>
</file>