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4F5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CC91E8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A34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75742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BCF7A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61780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C0B24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B1DA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C7A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4C226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BFEE6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1B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191335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A9D28F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CB03E3">
            <w:pPr>
              <w:ind w:firstLine="420" w:firstLineChars="200"/>
              <w:jc w:val="center"/>
            </w:pPr>
          </w:p>
          <w:p w14:paraId="35976C9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50062C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B34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CDE01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765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40225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A731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0517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4E6A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69F97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A4E59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6A870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5A33CC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ACD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222AB7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176E81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F84F7FD">
            <w:pPr>
              <w:ind w:firstLine="420" w:firstLineChars="200"/>
              <w:jc w:val="center"/>
            </w:pPr>
          </w:p>
          <w:p w14:paraId="22D4BAD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6853A8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14日</w:t>
            </w:r>
          </w:p>
        </w:tc>
      </w:tr>
      <w:tr w14:paraId="4495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224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934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194E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E3788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216E8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512A79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685E7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05EFFD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37E2B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39C50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0B5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95455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B9469E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BF4C7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8BED6D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9391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063A4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3460E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D4FA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191A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1CCEEDA6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7379873F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4488DFE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1C7B2827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079D0829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08A8BCFC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73A15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DB8EF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D2393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DEC345E">
            <w:pPr>
              <w:ind w:firstLine="420" w:firstLineChars="200"/>
              <w:jc w:val="center"/>
              <w:rPr>
                <w:rStyle w:val="7"/>
              </w:rPr>
            </w:pPr>
          </w:p>
          <w:p w14:paraId="799946D3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6967DAF1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月14</w:t>
            </w:r>
            <w:r>
              <w:rPr>
                <w:rStyle w:val="7"/>
                <w:rFonts w:hint="eastAsia"/>
                <w:sz w:val="32"/>
                <w:szCs w:val="32"/>
              </w:rPr>
              <w:t>日</w:t>
            </w:r>
          </w:p>
        </w:tc>
      </w:tr>
    </w:tbl>
    <w:p w14:paraId="45E74B67"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4274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127F95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2C0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BEB540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4EF55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0F9BC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89870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AF5C07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790247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BC908F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97ABDAF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89E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B344BC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265797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61850F4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674651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  <w:tr w14:paraId="028C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BB230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D6A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02C62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445A9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BD05D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582C3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4A0B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76538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1C74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6620B8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6DF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7B5CC4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A101AD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576060">
            <w:pPr>
              <w:ind w:firstLine="420" w:firstLineChars="200"/>
              <w:jc w:val="center"/>
            </w:pPr>
          </w:p>
          <w:p w14:paraId="35DCECE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2A9F0A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60A9ED2C"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2FF8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D5B95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CCB218A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1188</Words>
  <Characters>1214</Characters>
  <Lines>0</Lines>
  <Paragraphs>0</Paragraphs>
  <TotalTime>0</TotalTime>
  <ScaleCrop>false</ScaleCrop>
  <LinksUpToDate>false</LinksUpToDate>
  <CharactersWithSpaces>1718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CDA4014B33BD4935BBC7C98CDEC8CCAD</vt:lpwstr>
  </property>
</Properties>
</file>