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8704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68EA4DC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B00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AAF7A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AE2B3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AAF9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EEE99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A1B0F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DC269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FBA1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9E8AC5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1222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27C16B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7F4781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7176A2">
            <w:pPr>
              <w:ind w:firstLine="420" w:firstLineChars="200"/>
              <w:jc w:val="center"/>
            </w:pPr>
          </w:p>
          <w:p w14:paraId="3EF5D8F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6A5B71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41C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7D27F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D048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3187CC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D2347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C148F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6A8E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E90FB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4FB22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8FC2A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9DE738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B6C6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F80F2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E4EE9E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67E497B">
            <w:pPr>
              <w:ind w:firstLine="420" w:firstLineChars="200"/>
              <w:jc w:val="center"/>
            </w:pPr>
          </w:p>
          <w:p w14:paraId="70F29E6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07AF54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AEC6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E406CA6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10B19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9823879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88A46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78707B7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7C773BD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72207C9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48CAC22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2E089EB0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6156273D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2228A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7818C22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4E69AC8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846A349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07B1C611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19F5248E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2C22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F127C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E134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41C5C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AB0C7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ED6D4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3889F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1BF6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666D7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0F5BC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41FD0C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D56F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939BA7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82089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26D0996">
            <w:pPr>
              <w:ind w:firstLine="420" w:firstLineChars="200"/>
              <w:jc w:val="center"/>
            </w:pPr>
          </w:p>
          <w:p w14:paraId="55BFE51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0E1B77F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8日</w:t>
            </w:r>
          </w:p>
        </w:tc>
      </w:tr>
      <w:tr w14:paraId="242C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6E70EE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8C5C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12CE5D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0207AF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9BE205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492C2C6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3FC051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648D13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191215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989043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D881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AE611D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C0BB01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7BA2B7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D587AA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A09E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49F53E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B97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C71635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2BBE15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2D162C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FECD40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290D42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44EC3BD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D9DF4F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77533CD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E476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8E3112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019384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C882D3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5D75F2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39C1265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BA26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1EDA68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544BBD"/>
    <w:rsid w:val="31D71264"/>
    <w:rsid w:val="32107885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1217</Words>
  <Characters>1237</Characters>
  <Lines>0</Lines>
  <Paragraphs>0</Paragraphs>
  <TotalTime>0</TotalTime>
  <ScaleCrop>false</ScaleCrop>
  <LinksUpToDate>false</LinksUpToDate>
  <CharactersWithSpaces>1746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2024-10-18T02:09:58Z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