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 w14:paraId="50DA4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18DB9"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4AC1C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43A4F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18FCB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0E055F0F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7F382C03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0ED49C5B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38B0C075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0895CB18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2FE0C268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39F3D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75CA9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E8CA1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0778C85">
            <w:pPr>
              <w:ind w:firstLine="420" w:firstLineChars="200"/>
              <w:jc w:val="center"/>
              <w:rPr>
                <w:rStyle w:val="7"/>
              </w:rPr>
            </w:pPr>
          </w:p>
          <w:p w14:paraId="2D35D7B2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56CB723D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月7</w:t>
            </w:r>
            <w:r>
              <w:rPr>
                <w:rStyle w:val="7"/>
                <w:rFonts w:hint="eastAsia"/>
                <w:sz w:val="32"/>
                <w:szCs w:val="32"/>
              </w:rPr>
              <w:t>日</w:t>
            </w:r>
          </w:p>
        </w:tc>
      </w:tr>
    </w:tbl>
    <w:p w14:paraId="1D4DFC1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55D5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8B62B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259B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9390F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82EF0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A23C2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DE0E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D6367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6EE5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331EB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AA49C0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E7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34A636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76BE4C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2EF548E">
            <w:pPr>
              <w:ind w:firstLine="420" w:firstLineChars="200"/>
              <w:jc w:val="center"/>
            </w:pPr>
          </w:p>
          <w:p w14:paraId="32830AE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42DC42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883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9A0C1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DF5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3B36D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B4E90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3F988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78689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571D1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28CF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80849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B5848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79A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452EC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BA5FAC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2D67DB3">
            <w:pPr>
              <w:ind w:firstLine="420" w:firstLineChars="200"/>
              <w:jc w:val="center"/>
            </w:pPr>
          </w:p>
          <w:p w14:paraId="2C1BB92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0F3244F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7日</w:t>
            </w:r>
          </w:p>
        </w:tc>
      </w:tr>
      <w:tr w14:paraId="287C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BDC25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BBE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DB3D0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610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FFC22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8FA4B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40F4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A7DAD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0A2B1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F82F22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38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48A205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B18B7D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804378">
            <w:pPr>
              <w:ind w:firstLine="420" w:firstLineChars="200"/>
              <w:jc w:val="center"/>
            </w:pPr>
          </w:p>
          <w:p w14:paraId="485EC5C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B88DF3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776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06F185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B83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F96D27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54E7A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D30A4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2729AB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35900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EB3121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179A11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8E9F57F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E2F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7A464B1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4EF354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4AFCDE0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09972B8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07日</w:t>
            </w:r>
          </w:p>
        </w:tc>
      </w:tr>
      <w:tr w14:paraId="70CF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F2CD4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D5B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3DFA4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CBE61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A513FB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49B6E7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DEAE15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8479C6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C0D78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6083C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5AF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FF93AA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6ADD63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16A89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945089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4772658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FAE9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6877F7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CF05B5"/>
    <w:rsid w:val="09EC00B3"/>
    <w:rsid w:val="0D886271"/>
    <w:rsid w:val="0E110EC0"/>
    <w:rsid w:val="100B21F3"/>
    <w:rsid w:val="10EA2396"/>
    <w:rsid w:val="118F69D8"/>
    <w:rsid w:val="14772001"/>
    <w:rsid w:val="14A36313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31544BBD"/>
    <w:rsid w:val="32EE1822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1188</Words>
  <Characters>1210</Characters>
  <Lines>0</Lines>
  <Paragraphs>0</Paragraphs>
  <TotalTime>0</TotalTime>
  <ScaleCrop>false</ScaleCrop>
  <LinksUpToDate>false</LinksUpToDate>
  <CharactersWithSpaces>1714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