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 w14:paraId="41A0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E3B67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52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 w14:paraId="2E5344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 w14:paraId="6813C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5B8A3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B26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0994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BEF5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38B4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E4A86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5C4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 w14:paraId="7266F3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 w14:paraId="2EF40A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10CE9F">
            <w:pPr>
              <w:ind w:firstLine="420" w:firstLineChars="200"/>
              <w:jc w:val="center"/>
            </w:pPr>
          </w:p>
          <w:p w14:paraId="56CDB3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DCC72A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BCA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1504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9B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 w14:paraId="06B018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 w14:paraId="6F1EC8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3AE7B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4BF0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8FD4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D7D3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A5CC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B9CC2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46A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 w14:paraId="16CF0C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 w14:paraId="0A12EC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D3E0768">
            <w:pPr>
              <w:ind w:firstLine="420" w:firstLineChars="200"/>
              <w:jc w:val="center"/>
            </w:pPr>
          </w:p>
          <w:p w14:paraId="54DB354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92F607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6日</w:t>
            </w:r>
          </w:p>
        </w:tc>
      </w:tr>
      <w:tr w14:paraId="6760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AC33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2C5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 w14:paraId="037B04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 w14:paraId="1D236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67A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D01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E5F9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EF6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E4EB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02F390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15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 w14:paraId="0198BA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 w14:paraId="3D71703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DE3CE4">
            <w:pPr>
              <w:ind w:firstLine="420" w:firstLineChars="200"/>
              <w:jc w:val="center"/>
            </w:pPr>
          </w:p>
          <w:p w14:paraId="23F97C2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B5147D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572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2EB2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6741F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58F5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555E1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59034A4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44FE052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4DC9F49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12D2598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661C1B87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6AC301B3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61E7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1F16E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7778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1B6194">
            <w:pPr>
              <w:ind w:firstLine="420" w:firstLineChars="200"/>
              <w:jc w:val="center"/>
              <w:rPr>
                <w:rStyle w:val="7"/>
              </w:rPr>
            </w:pPr>
          </w:p>
          <w:p w14:paraId="385C05B7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3CA61FC1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6日</w:t>
            </w:r>
          </w:p>
        </w:tc>
      </w:tr>
    </w:tbl>
    <w:p w14:paraId="45D6BD2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7E1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4C8B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07C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80F52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C202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7F118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49E71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BE306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E5545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296D7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EA55F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A87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2346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B63BA0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72487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9A9055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6C04833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B4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AF085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325F1C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993</Words>
  <Characters>1010</Characters>
  <Lines>0</Lines>
  <Paragraphs>0</Paragraphs>
  <TotalTime>0</TotalTime>
  <ScaleCrop>false</ScaleCrop>
  <LinksUpToDate>false</LinksUpToDate>
  <CharactersWithSpaces>1420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