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9EF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1255B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35E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12E8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2B47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C8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CF226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927E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F15A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7991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302DA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98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EB28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4FE8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AB3F08">
            <w:pPr>
              <w:ind w:firstLine="420" w:firstLineChars="200"/>
              <w:jc w:val="center"/>
            </w:pPr>
          </w:p>
          <w:p w14:paraId="650370A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7A4E8B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55B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AFFF14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079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07998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28E76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647B5FA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28DC7A0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72DA63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6B50A07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6C78FB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4977F4AB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778A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DCE495D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B6CDD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5725BA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0CF75ED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3749DFF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30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BF53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4C8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3B56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0CA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10419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5D64A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B04D1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3B46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D75C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4115B2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7AA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75CE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F9D30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F17D3ED">
            <w:pPr>
              <w:ind w:firstLine="420" w:firstLineChars="200"/>
              <w:jc w:val="center"/>
            </w:pPr>
          </w:p>
          <w:p w14:paraId="13DB088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0761FF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5日</w:t>
            </w:r>
          </w:p>
        </w:tc>
      </w:tr>
      <w:tr w14:paraId="1A12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8D7F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3A5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16B5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342D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2DCE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A5582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EB05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C57B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1BDCE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E94062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B18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0D372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BC4D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115FE0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6FE7E6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79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27CF7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E8E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96FA4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DD1B8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A7F15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B8C7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838D2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27D15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30088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C39C9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B3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DD619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FB8AE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C5A29B">
            <w:pPr>
              <w:ind w:firstLine="420" w:firstLineChars="200"/>
              <w:jc w:val="center"/>
            </w:pPr>
          </w:p>
          <w:p w14:paraId="7C17F4E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478D4D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30E6D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C6F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4F257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D33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85C5A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9A2EDD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094CD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58110A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9E0F9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6F958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0F37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69F8D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10C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F2026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EDF223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8414C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D7FF86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88E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F34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5F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82A62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750E7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1B30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45B37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604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C5E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6981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D996C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FA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E36E8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E54E2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6D285F">
            <w:pPr>
              <w:ind w:firstLine="420" w:firstLineChars="200"/>
              <w:jc w:val="center"/>
            </w:pPr>
          </w:p>
          <w:p w14:paraId="37AB398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01D14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38D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C1A58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82E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D055A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EF931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715E2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05B43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92505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E9C371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4B9715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BCB4D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574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E72746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6269DE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7ED9919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1C4326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05日</w:t>
            </w:r>
          </w:p>
        </w:tc>
      </w:tr>
    </w:tbl>
    <w:p w14:paraId="4461A6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1419</Words>
  <Characters>1444</Characters>
  <Lines>0</Lines>
  <Paragraphs>0</Paragraphs>
  <TotalTime>0</TotalTime>
  <ScaleCrop>false</ScaleCrop>
  <LinksUpToDate>false</LinksUpToDate>
  <CharactersWithSpaces>2022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