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968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834F5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1CC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40AB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1443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7B49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DAB0E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705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199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869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4874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A6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8192D5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A74D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5FE974">
            <w:pPr>
              <w:ind w:firstLine="420" w:firstLineChars="200"/>
              <w:jc w:val="center"/>
            </w:pPr>
          </w:p>
          <w:p w14:paraId="23EAAD8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0A6C4F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1C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3DBF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721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7D2E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1E83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AA205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61098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E442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73A78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05525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0EDFDD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482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F4573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5D6B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9967471">
            <w:pPr>
              <w:ind w:firstLine="420" w:firstLineChars="200"/>
              <w:jc w:val="center"/>
            </w:pPr>
          </w:p>
          <w:p w14:paraId="47E169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A648A0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1FB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57D13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5A95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B829A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158E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3C3C0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1E0F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C4FE9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60C2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1BB66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28E799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8B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E1453A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A2EBD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230193">
            <w:pPr>
              <w:ind w:firstLine="420" w:firstLineChars="200"/>
              <w:jc w:val="center"/>
            </w:pPr>
          </w:p>
          <w:p w14:paraId="66BF553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5BB100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2024年1月3日</w:t>
            </w:r>
          </w:p>
        </w:tc>
      </w:tr>
    </w:tbl>
    <w:p w14:paraId="6684306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CB7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35F8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683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D0D0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EA14E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B9D4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FE5F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33BC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2A7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2A82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35FFD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F85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C22E47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D21DF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E6251E">
            <w:pPr>
              <w:ind w:firstLine="420" w:firstLineChars="200"/>
              <w:jc w:val="center"/>
            </w:pPr>
          </w:p>
          <w:p w14:paraId="1150711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97D48A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001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92B5C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4CA3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C704E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F26E98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7C18527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2E79449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6E335C8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5AC654E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8D4773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72471D4E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6AAE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A326409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E33BE1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4C6771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2EAB7C5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26D68092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39D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FD957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EB6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5039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B9035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12345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762DA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D5F5A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BF5CE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936B9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23E730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4F8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D62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76547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503BF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8335C8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697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156668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72D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115DEA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20DF3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3FF16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0E14D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551CD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8E7B6C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7BEDDE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F4E25F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878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B2E89E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4C0313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78824A1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C3E68DC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03日</w:t>
            </w:r>
          </w:p>
        </w:tc>
      </w:tr>
    </w:tbl>
    <w:p w14:paraId="7055036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CE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9B72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8D75E13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1406</Words>
  <Characters>1431</Characters>
  <Lines>0</Lines>
  <Paragraphs>0</Paragraphs>
  <TotalTime>0</TotalTime>
  <ScaleCrop>false</ScaleCrop>
  <LinksUpToDate>false</LinksUpToDate>
  <CharactersWithSpaces>1995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2024-10-18T02:08:03Z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