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37A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DC8B7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691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3D577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2625D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1BB6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51C0E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1332A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4575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D0A52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30EFB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08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112E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17F56F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7158CC">
            <w:pPr>
              <w:ind w:firstLine="420" w:firstLineChars="200"/>
              <w:jc w:val="center"/>
            </w:pPr>
          </w:p>
          <w:p w14:paraId="721ADDE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8191FF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85C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3DEA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757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D11A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9AA3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DCD04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1BF6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FEC0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2B497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56429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6B066F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D0B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7CF90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F9EFE9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F75E4FD">
            <w:pPr>
              <w:ind w:firstLine="420" w:firstLineChars="200"/>
              <w:jc w:val="center"/>
            </w:pPr>
          </w:p>
          <w:p w14:paraId="7F4D724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9CA5A0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2日</w:t>
            </w:r>
          </w:p>
        </w:tc>
      </w:tr>
      <w:tr w14:paraId="2363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88664D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2A7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0E8A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DF37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74EF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322AD8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09F5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A4C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144EF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1191E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FA8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D49B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50B29A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E9822F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089CC9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76E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6E904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320C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60AFF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20FF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8C16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6116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BB8AE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9197F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B5536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621FF8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2E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9B8E29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BA09A6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F74B8C">
            <w:pPr>
              <w:ind w:firstLine="420" w:firstLineChars="200"/>
              <w:jc w:val="center"/>
            </w:pPr>
          </w:p>
          <w:p w14:paraId="0FB4E01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5352CFF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2024年1月2日</w:t>
            </w:r>
          </w:p>
        </w:tc>
      </w:tr>
    </w:tbl>
    <w:p w14:paraId="3D11D12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878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5CC53B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21D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AD8F5B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AC07F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DB70B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F32A8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5881D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11CD46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37B535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3CB1C1D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361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EBF6AC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FE73B52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4E6FC5E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33E746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02日</w:t>
            </w:r>
          </w:p>
        </w:tc>
      </w:tr>
      <w:tr w14:paraId="4A53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48878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C8D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EB7D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653EF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7C062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91829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0A410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ECA63B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EE06F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1C674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132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54160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1A5095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C63B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8F2B9F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FAF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F22E4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890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09E73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4C457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A885F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6958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A320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07F8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A3AD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F18DC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F6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27D8DC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B3B085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4401ADF">
            <w:pPr>
              <w:ind w:firstLine="420" w:firstLineChars="200"/>
              <w:jc w:val="center"/>
            </w:pPr>
          </w:p>
          <w:p w14:paraId="6BBF22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857C3A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373FD06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BB5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FB2DAF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C3801D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1392</Words>
  <Characters>1419</Characters>
  <Lines>0</Lines>
  <Paragraphs>0</Paragraphs>
  <TotalTime>0</TotalTime>
  <ScaleCrop>false</ScaleCrop>
  <LinksUpToDate>false</LinksUpToDate>
  <CharactersWithSpaces>2042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2024-10-18T02:07:48Z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BCAC382F26C548AFB0FE89AC8363A468</vt:lpwstr>
  </property>
</Properties>
</file>