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0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76"/>
        <w:gridCol w:w="1756"/>
        <w:gridCol w:w="1476"/>
        <w:gridCol w:w="1647"/>
        <w:gridCol w:w="1348"/>
        <w:gridCol w:w="16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盘山县2018年一季度农村公共运行维护机制建设资金明细表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位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总户数（户）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人口数（人）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（涉农社区）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65917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202729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二创村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红星村       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XZ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吴家铺村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坝根子村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DYzMDhkOWI0YTc0ZWQwYmNjMjUwYjY2NmM1OGEifQ=="/>
  </w:docVars>
  <w:rsids>
    <w:rsidRoot w:val="7C9C58A1"/>
    <w:rsid w:val="00EE0F95"/>
    <w:rsid w:val="012878A0"/>
    <w:rsid w:val="02A50666"/>
    <w:rsid w:val="05515CC6"/>
    <w:rsid w:val="080C170B"/>
    <w:rsid w:val="08FD674C"/>
    <w:rsid w:val="0F5F6446"/>
    <w:rsid w:val="0FB96B1B"/>
    <w:rsid w:val="114D677E"/>
    <w:rsid w:val="11F61749"/>
    <w:rsid w:val="120E02AD"/>
    <w:rsid w:val="134E7350"/>
    <w:rsid w:val="143B75BD"/>
    <w:rsid w:val="152143B8"/>
    <w:rsid w:val="15266E37"/>
    <w:rsid w:val="15F717B2"/>
    <w:rsid w:val="16C24706"/>
    <w:rsid w:val="19A43E41"/>
    <w:rsid w:val="1A605254"/>
    <w:rsid w:val="1BFE5F7A"/>
    <w:rsid w:val="1C805AC7"/>
    <w:rsid w:val="20006915"/>
    <w:rsid w:val="2027541A"/>
    <w:rsid w:val="21F64E0F"/>
    <w:rsid w:val="222F4B80"/>
    <w:rsid w:val="22DD68C3"/>
    <w:rsid w:val="256C23F4"/>
    <w:rsid w:val="296609FB"/>
    <w:rsid w:val="2A0A5C85"/>
    <w:rsid w:val="3428495C"/>
    <w:rsid w:val="34987FD8"/>
    <w:rsid w:val="34E565DE"/>
    <w:rsid w:val="35653EA9"/>
    <w:rsid w:val="35666A29"/>
    <w:rsid w:val="369D0D4C"/>
    <w:rsid w:val="373F4A34"/>
    <w:rsid w:val="378C4F89"/>
    <w:rsid w:val="3A0451BC"/>
    <w:rsid w:val="3A1379D5"/>
    <w:rsid w:val="3A1D0A19"/>
    <w:rsid w:val="3F407220"/>
    <w:rsid w:val="3F6C23BD"/>
    <w:rsid w:val="41173D7E"/>
    <w:rsid w:val="41B55E5D"/>
    <w:rsid w:val="476063A8"/>
    <w:rsid w:val="4B1733C6"/>
    <w:rsid w:val="4E2F778F"/>
    <w:rsid w:val="4ED33DA9"/>
    <w:rsid w:val="4F6B6E14"/>
    <w:rsid w:val="51F021AD"/>
    <w:rsid w:val="55D67574"/>
    <w:rsid w:val="5AAC5D0E"/>
    <w:rsid w:val="5BC726B7"/>
    <w:rsid w:val="5C052AFD"/>
    <w:rsid w:val="5CBF7440"/>
    <w:rsid w:val="5CF0232A"/>
    <w:rsid w:val="5DB43ED4"/>
    <w:rsid w:val="5E213E2C"/>
    <w:rsid w:val="5E340A9B"/>
    <w:rsid w:val="60725AC7"/>
    <w:rsid w:val="6505464C"/>
    <w:rsid w:val="678D1AB5"/>
    <w:rsid w:val="6B783DA6"/>
    <w:rsid w:val="6BE66F0B"/>
    <w:rsid w:val="6CB674EB"/>
    <w:rsid w:val="6D0B6FF9"/>
    <w:rsid w:val="6E3D4524"/>
    <w:rsid w:val="6F2140E1"/>
    <w:rsid w:val="6FDC0F91"/>
    <w:rsid w:val="727827FC"/>
    <w:rsid w:val="74AA4B7D"/>
    <w:rsid w:val="757D2957"/>
    <w:rsid w:val="796F7BC9"/>
    <w:rsid w:val="7A0B0669"/>
    <w:rsid w:val="7B134202"/>
    <w:rsid w:val="7B19483B"/>
    <w:rsid w:val="7C027B82"/>
    <w:rsid w:val="7C9C58A1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木子董</cp:lastModifiedBy>
  <cp:lastPrinted>2018-03-08T01:42:00Z</cp:lastPrinted>
  <dcterms:modified xsi:type="dcterms:W3CDTF">2024-09-24T03:19:55Z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2052-12.1.0.16250</vt:lpwstr>
  </property>
  <property fmtid="{D5CDD505-2E9C-101B-9397-08002B2CF9AE}" pid="5" name="ICV">
    <vt:lpwstr>93CA4E371AE440AC9E1A6B5ECE667862_13</vt:lpwstr>
  </property>
</Properties>
</file>