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998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D1984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EE0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10EE4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7BEBD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B1C78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A075E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4F70F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F05B5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6DC8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0C7EAF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8A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8F1CE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53AF7CD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F45AFB">
            <w:pPr>
              <w:ind w:firstLine="420" w:firstLineChars="200"/>
              <w:jc w:val="center"/>
            </w:pPr>
          </w:p>
          <w:p w14:paraId="6DCB0B4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E18908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6F956F5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2DD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016C12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754B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D7030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4B626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0B95B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254BF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DC8F8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6C45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FE491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AE1E03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250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68DA2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CF142B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840241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4EE3F1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BFE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55F1C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0C6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A51E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94D7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0AB7E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7DDB7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3DCB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34DF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F75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AF43C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951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CBD99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74975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616502">
            <w:pPr>
              <w:ind w:firstLine="420" w:firstLineChars="200"/>
              <w:jc w:val="center"/>
            </w:pPr>
          </w:p>
          <w:p w14:paraId="019CC36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35E373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0D3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87B9A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08E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33CBA2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3DBD5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59620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27CCA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CF3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2802C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E29D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6E0F44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FC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B8F4C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F787CA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73AC7D">
            <w:pPr>
              <w:ind w:firstLine="420" w:firstLineChars="200"/>
              <w:jc w:val="center"/>
            </w:pPr>
          </w:p>
          <w:p w14:paraId="77C0025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333F05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263A1C3F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2A3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2D3CC4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DF4021A"/>
    <w:rsid w:val="1F5327D6"/>
    <w:rsid w:val="1F6D2F7E"/>
    <w:rsid w:val="20F565A0"/>
    <w:rsid w:val="21D35CC1"/>
    <w:rsid w:val="22BD677E"/>
    <w:rsid w:val="232F2B49"/>
    <w:rsid w:val="247F089A"/>
    <w:rsid w:val="27296922"/>
    <w:rsid w:val="280E6D36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2742422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1029</Characters>
  <Lines>0</Lines>
  <Paragraphs>0</Paragraphs>
  <TotalTime>0</TotalTime>
  <ScaleCrop>false</ScaleCrop>
  <LinksUpToDate>false</LinksUpToDate>
  <CharactersWithSpaces>1475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2024-08-16T01:40:25Z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0D652590E0C54A239D55D6BE8E54DBE0</vt:lpwstr>
  </property>
</Properties>
</file>