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742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E9C0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B49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CAFC5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1CEF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2FDB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4880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39EF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7EA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604DF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1A4B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A9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D2F53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43E37A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44EC54D">
            <w:pPr>
              <w:ind w:firstLine="420" w:firstLineChars="200"/>
              <w:jc w:val="center"/>
            </w:pPr>
          </w:p>
          <w:p w14:paraId="192710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D4A3FA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C8B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5C2A0B1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4EE7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E351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3F6A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A4E07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1A98C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E5A0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66D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D5FC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ED435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62C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CEEEF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236F8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5718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A47C78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85B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B5BB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EEE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DDD9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A650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4B3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82E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269B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8FBD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06B17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B283D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AE3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A8E8F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51D01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087A65">
            <w:pPr>
              <w:ind w:firstLine="420" w:firstLineChars="200"/>
              <w:jc w:val="center"/>
            </w:pPr>
          </w:p>
          <w:p w14:paraId="636A00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DABE4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63B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190C4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8D9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95201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B4B9B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1F9C3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0C0C2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E8625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2FA7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20382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33590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F6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4D4424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7B93218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D0DF12">
            <w:pPr>
              <w:ind w:firstLine="420" w:firstLineChars="200"/>
              <w:jc w:val="center"/>
            </w:pPr>
          </w:p>
          <w:p w14:paraId="71110A2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0EAB3A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7F96895"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5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8C1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137FE8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66E75A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2024-08-16T01:39:28Z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CDA4014B33BD4935BBC7C98CDEC8CCAD</vt:lpwstr>
  </property>
</Properties>
</file>