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C0F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4F9DD4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798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D796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DDCB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238EA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6D4D3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13C8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D73C2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0C0EE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A709F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4BC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24561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15496F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D841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1BBD412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7B7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D50F5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AE6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D19FA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2676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0E9E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ECD58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A5F18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61879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6DB4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125A5F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6D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5CD57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6E5C9A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2D14D5">
            <w:pPr>
              <w:ind w:firstLine="420" w:firstLineChars="200"/>
              <w:jc w:val="center"/>
            </w:pPr>
          </w:p>
          <w:p w14:paraId="7BA366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26167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923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DBCF5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32D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E806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E6B1D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CE8B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E9BC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A6BC3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4ED41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DC3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6D2A67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86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2F5A4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024842E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B6D1D5">
            <w:pPr>
              <w:ind w:firstLine="420" w:firstLineChars="200"/>
              <w:jc w:val="center"/>
            </w:pPr>
          </w:p>
          <w:p w14:paraId="766CA20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FEB327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17A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C496F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F99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C7E7C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CF686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30DA9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39DA1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B6818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5A907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21086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5E6D28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50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00C2D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105F38F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02182D">
            <w:pPr>
              <w:ind w:firstLine="420" w:firstLineChars="200"/>
              <w:jc w:val="center"/>
            </w:pPr>
          </w:p>
          <w:p w14:paraId="7E2C72F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8078D8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D3BE880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A78B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659730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B142B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32A39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5B809F4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607403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6E5D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2024-08-13T01:55:23Z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D70CDC5DABD1450FAE780D4E3544E39D</vt:lpwstr>
  </property>
</Properties>
</file>