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61DA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6DD97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A62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CEFEE9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018A0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CDEEC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A8E6C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8D1D7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7DAAB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4FA0F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344E70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DA3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1DB7C7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5269005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FFEFA3C">
            <w:pPr>
              <w:ind w:firstLine="420" w:firstLineChars="200"/>
              <w:jc w:val="center"/>
            </w:pPr>
          </w:p>
          <w:p w14:paraId="0EF16FB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E085FB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2F8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DF6F167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44037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142F2E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EB2AE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5CD12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CDC57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07C60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EC780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57C7A6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E720587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61D51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39E5C9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1124215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BAE12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257129AA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7E65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A10F33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7A27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8E744A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9EDB7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DCD20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AA6CE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EEF9A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C2540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291B6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8D2E8A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B7BB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F37487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2FB8EDB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06BA546">
            <w:pPr>
              <w:ind w:firstLine="420" w:firstLineChars="200"/>
              <w:jc w:val="center"/>
            </w:pPr>
          </w:p>
          <w:p w14:paraId="40CD703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E38431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7AEC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061ED12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5930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56C7EFA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33F27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D1FB9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862B5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1B00F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E51E0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B635B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98A2BD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8864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06C91D8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3D8A531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22AA496">
            <w:pPr>
              <w:ind w:firstLine="420" w:firstLineChars="200"/>
              <w:jc w:val="center"/>
            </w:pPr>
          </w:p>
          <w:p w14:paraId="64BB94D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304739D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B6BF8C4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9DDFD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856894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8B798C"/>
    <w:rsid w:val="03435C5D"/>
    <w:rsid w:val="03DD15C2"/>
    <w:rsid w:val="049C21DD"/>
    <w:rsid w:val="06370E0C"/>
    <w:rsid w:val="07FD433C"/>
    <w:rsid w:val="0825230F"/>
    <w:rsid w:val="09EC00B3"/>
    <w:rsid w:val="0D886271"/>
    <w:rsid w:val="0D8B5616"/>
    <w:rsid w:val="0E110EC0"/>
    <w:rsid w:val="0EC4573E"/>
    <w:rsid w:val="100B21F3"/>
    <w:rsid w:val="10EA2396"/>
    <w:rsid w:val="14772001"/>
    <w:rsid w:val="14C42002"/>
    <w:rsid w:val="16713173"/>
    <w:rsid w:val="1789149D"/>
    <w:rsid w:val="19A546CA"/>
    <w:rsid w:val="19B305BC"/>
    <w:rsid w:val="1BB20724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5AB7B1B"/>
    <w:rsid w:val="36525A54"/>
    <w:rsid w:val="389D4DAD"/>
    <w:rsid w:val="391725AE"/>
    <w:rsid w:val="3A960861"/>
    <w:rsid w:val="3F2B6D4F"/>
    <w:rsid w:val="423D47C5"/>
    <w:rsid w:val="433C5EE6"/>
    <w:rsid w:val="43B82767"/>
    <w:rsid w:val="443C4B0A"/>
    <w:rsid w:val="4705267B"/>
    <w:rsid w:val="47203790"/>
    <w:rsid w:val="48750BBA"/>
    <w:rsid w:val="4A5D3613"/>
    <w:rsid w:val="4AB37864"/>
    <w:rsid w:val="4D1A4D38"/>
    <w:rsid w:val="4DC453E0"/>
    <w:rsid w:val="4E0A3B66"/>
    <w:rsid w:val="4E1812CD"/>
    <w:rsid w:val="4F4460C4"/>
    <w:rsid w:val="51E23291"/>
    <w:rsid w:val="51F33BA8"/>
    <w:rsid w:val="53ED1D29"/>
    <w:rsid w:val="55A35F36"/>
    <w:rsid w:val="57531B1B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CBE7437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1029</Characters>
  <Lines>0</Lines>
  <Paragraphs>0</Paragraphs>
  <TotalTime>0</TotalTime>
  <ScaleCrop>false</ScaleCrop>
  <LinksUpToDate>false</LinksUpToDate>
  <CharactersWithSpaces>1475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2024-08-12T00:53:43Z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00ACA271501945E5A1E8D83900B0EE46</vt:lpwstr>
  </property>
</Properties>
</file>