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EE1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E9BED0D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00F8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7A71FB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178CF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2B887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C34A8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B1EE7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BAF19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477823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6FFDE1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F67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865E43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57F21E8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E89031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69488D7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A38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7229B5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133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982448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D3C8E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67617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F8AE92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3B644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AB118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029B8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2382E3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9ED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5DB63B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6212637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766E2EF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6F28EE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1F997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0E8DEE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08FC6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00A94F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B0950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7C923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3BF67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10F9F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03292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CAD7E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3D3E31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2F55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C7F3AB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48ECFE2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C96CEDA">
            <w:pPr>
              <w:ind w:firstLine="420" w:firstLineChars="200"/>
              <w:jc w:val="center"/>
            </w:pPr>
          </w:p>
          <w:p w14:paraId="617BE78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543B35E8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063BE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078676E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67F46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4B322A5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1AA64F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51FD171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72AD418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32FBE4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6112AE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4A506C8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3D1E72B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EEE2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 w14:paraId="2963C46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 w14:paraId="70EBAE2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6C2E057">
            <w:pPr>
              <w:ind w:firstLine="420" w:firstLineChars="200"/>
              <w:jc w:val="center"/>
            </w:pPr>
          </w:p>
          <w:p w14:paraId="60E7D61F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245D88C3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584CDF73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040EA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6A8D3459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AF4585C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C5D6D0C"/>
    <w:rsid w:val="1F6D2F7E"/>
    <w:rsid w:val="22BD677E"/>
    <w:rsid w:val="232F2B49"/>
    <w:rsid w:val="247F089A"/>
    <w:rsid w:val="261D2CA0"/>
    <w:rsid w:val="27296922"/>
    <w:rsid w:val="282C022F"/>
    <w:rsid w:val="282F095C"/>
    <w:rsid w:val="2DA83280"/>
    <w:rsid w:val="31544BBD"/>
    <w:rsid w:val="35AB7B1B"/>
    <w:rsid w:val="389D4DAD"/>
    <w:rsid w:val="391725AE"/>
    <w:rsid w:val="3A960861"/>
    <w:rsid w:val="3F2B6D4F"/>
    <w:rsid w:val="408D7CCA"/>
    <w:rsid w:val="42332530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4D17619"/>
    <w:rsid w:val="55A35F36"/>
    <w:rsid w:val="57BA1DE1"/>
    <w:rsid w:val="58C35C9B"/>
    <w:rsid w:val="594F449D"/>
    <w:rsid w:val="5A156371"/>
    <w:rsid w:val="5B165A97"/>
    <w:rsid w:val="5D220336"/>
    <w:rsid w:val="5E475F40"/>
    <w:rsid w:val="5E7A1183"/>
    <w:rsid w:val="5EBD4007"/>
    <w:rsid w:val="5FB56943"/>
    <w:rsid w:val="61B81872"/>
    <w:rsid w:val="63E66E71"/>
    <w:rsid w:val="64E62E62"/>
    <w:rsid w:val="65905C90"/>
    <w:rsid w:val="694C6B38"/>
    <w:rsid w:val="6A3A0AEC"/>
    <w:rsid w:val="6AF336D1"/>
    <w:rsid w:val="6D5804A5"/>
    <w:rsid w:val="6E804F99"/>
    <w:rsid w:val="6FB8667C"/>
    <w:rsid w:val="705C7F34"/>
    <w:rsid w:val="70A94D58"/>
    <w:rsid w:val="73996D5E"/>
    <w:rsid w:val="73EF5B48"/>
    <w:rsid w:val="74423862"/>
    <w:rsid w:val="74BD4ABB"/>
    <w:rsid w:val="74E0467F"/>
    <w:rsid w:val="74F772A0"/>
    <w:rsid w:val="75330D6C"/>
    <w:rsid w:val="76C45203"/>
    <w:rsid w:val="77CC0010"/>
    <w:rsid w:val="7A793954"/>
    <w:rsid w:val="7B3C7994"/>
    <w:rsid w:val="7B4F6C6F"/>
    <w:rsid w:val="7C6B7956"/>
    <w:rsid w:val="7C70723E"/>
    <w:rsid w:val="7D5E7C44"/>
    <w:rsid w:val="7E4F2E5F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1005</Words>
  <Characters>1026</Characters>
  <Lines>0</Lines>
  <Paragraphs>0</Paragraphs>
  <TotalTime>2</TotalTime>
  <ScaleCrop>false</ScaleCrop>
  <LinksUpToDate>false</LinksUpToDate>
  <CharactersWithSpaces>1472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2024-08-06T00:47:44Z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A92C1D3651EE4212BA860CCC25BB3BD3</vt:lpwstr>
  </property>
</Properties>
</file>