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EFF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3742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64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C6E8F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4D72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C88C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1DEA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BDC2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79E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CAAE9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E588A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98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7F8A2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9D0CE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8AD8FE">
            <w:pPr>
              <w:ind w:firstLine="420" w:firstLineChars="200"/>
              <w:jc w:val="center"/>
            </w:pPr>
          </w:p>
          <w:p w14:paraId="0D15E7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AF4E26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E5F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11A4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5B0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31E1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2B67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03C79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96B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1A04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73881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7427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7373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6A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4C94A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FC055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A6C718">
            <w:pPr>
              <w:ind w:firstLine="420" w:firstLineChars="200"/>
              <w:jc w:val="center"/>
            </w:pPr>
          </w:p>
          <w:p w14:paraId="48623E9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4EDC7F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2024年8月3日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829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DDD77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639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0D487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25A00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F1D0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9D6C7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744D7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453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D8B7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B093E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46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1DD20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586B01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38B50E">
            <w:pPr>
              <w:ind w:firstLine="420" w:firstLineChars="200"/>
              <w:jc w:val="center"/>
            </w:pPr>
          </w:p>
          <w:p w14:paraId="45076F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DE1947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1B8C65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CA4222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837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AA69E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1E0644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24D578D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1005</Words>
  <Characters>1026</Characters>
  <Lines>0</Lines>
  <Paragraphs>0</Paragraphs>
  <TotalTime>0</TotalTime>
  <ScaleCrop>false</ScaleCrop>
  <LinksUpToDate>false</LinksUpToDate>
  <CharactersWithSpaces>1472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2024-08-06T00:44:32Z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13A1666BBAB94204BB8D83256DA1250A</vt:lpwstr>
  </property>
</Properties>
</file>