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6B3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968B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CAB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19C7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43C1D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507B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7192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E4032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83D18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76A8A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FBC25C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FD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7E09C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 w14:paraId="3F7623B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789E4A">
            <w:pPr>
              <w:ind w:firstLine="420" w:firstLineChars="200"/>
              <w:jc w:val="center"/>
            </w:pPr>
          </w:p>
          <w:p w14:paraId="26B8C58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BBFBE5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960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A228A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6EA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4B6AE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EB21F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E83EB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7E7383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F1FE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309793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60D562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117845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A9F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D732E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4A44AC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F783F8A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18BD381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8月2日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D77EF1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B44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9D0F17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9863D2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252E9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B15672B"/>
    <w:rsid w:val="4C897E1F"/>
    <w:rsid w:val="4CAB0BB2"/>
    <w:rsid w:val="4CD611D6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1026</Characters>
  <Lines>0</Lines>
  <Paragraphs>0</Paragraphs>
  <TotalTime>0</TotalTime>
  <ScaleCrop>false</ScaleCrop>
  <LinksUpToDate>false</LinksUpToDate>
  <CharactersWithSpaces>1472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2024-08-06T00:39:17Z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BCAC382F26C548AFB0FE89AC8363A468</vt:lpwstr>
  </property>
</Properties>
</file>