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3E09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4FA6A9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860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090BD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090FB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EF9AF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3210E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69934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B48E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7021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5A227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1D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1F73D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E7DEA2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04AC8CB">
            <w:pPr>
              <w:ind w:firstLine="420" w:firstLineChars="200"/>
              <w:jc w:val="center"/>
            </w:pPr>
          </w:p>
          <w:p w14:paraId="1EC490A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23591FB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2024年8月1日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270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57C926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62C5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237B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B5DC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F8210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58CE7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C23D9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EC1D7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DF2F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E5C265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58D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5F3AF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126F195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696C27">
            <w:pPr>
              <w:ind w:firstLine="420" w:firstLineChars="200"/>
              <w:jc w:val="center"/>
            </w:pPr>
          </w:p>
          <w:p w14:paraId="01B0927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C2D679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D7E8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93DDF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3E3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93012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FEEFC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1ABAF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01E01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BAE32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C12AC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2651C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7A5936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38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19F3BA5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2D748A7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1594F6">
            <w:pPr>
              <w:ind w:firstLine="420" w:firstLineChars="200"/>
              <w:jc w:val="center"/>
            </w:pPr>
          </w:p>
          <w:p w14:paraId="510B40A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5EEB77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E9FFBF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872A29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0E02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2FA487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E20054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61517E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C434145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CF4240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245A1D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811</Words>
  <Characters>827</Characters>
  <Lines>0</Lines>
  <Paragraphs>0</Paragraphs>
  <TotalTime>0</TotalTime>
  <ScaleCrop>false</ScaleCrop>
  <LinksUpToDate>false</LinksUpToDate>
  <CharactersWithSpaces>1194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2024-08-06T00:22:06Z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51C348FA68F540BCA9C6AEA72C0DE3EB</vt:lpwstr>
  </property>
</Properties>
</file>