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314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AF401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AB0E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899221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468AF0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2C85D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C9699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062E4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E7059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0CAF3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B560FB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869D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F9D52C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C76BA4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8AC7A9D">
            <w:pPr>
              <w:ind w:firstLine="420" w:firstLineChars="200"/>
              <w:jc w:val="center"/>
            </w:pPr>
          </w:p>
          <w:p w14:paraId="6C021962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16903D4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2024年7月31日</w:t>
            </w:r>
          </w:p>
        </w:tc>
      </w:tr>
      <w:tr w14:paraId="0EE1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9BED0D">
            <w:pPr>
              <w:jc w:val="center"/>
            </w:pPr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00F88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7A71FB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78CF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2B8878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7C34A8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处，一级动火作业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处，二级动火作业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1EE7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AF19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477823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6FFDE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F677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865E43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57F21E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E89031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69488D7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56A0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BBF2C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EB9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B9F647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C7791F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2E2BC7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78590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1854C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59FAA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2321A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A6D8E9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2850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1D6FB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2644E26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E8FC84B">
            <w:pPr>
              <w:ind w:firstLine="420" w:firstLineChars="200"/>
              <w:jc w:val="center"/>
            </w:pPr>
          </w:p>
          <w:p w14:paraId="2C87E06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33E2BD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5EC8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FCA149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1A18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4314DB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A6D5C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FA0BF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E06C2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B79CC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BF35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72107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7FF9189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8AC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6654368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 w14:paraId="47778E8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30AF2EF">
            <w:pPr>
              <w:ind w:firstLine="420" w:firstLineChars="200"/>
              <w:jc w:val="center"/>
            </w:pPr>
          </w:p>
          <w:p w14:paraId="69FFA76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7B6BD5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CD5B36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52730E9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4D6F3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15E27D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B982415"/>
    <w:rsid w:val="6D5804A5"/>
    <w:rsid w:val="6FB8667C"/>
    <w:rsid w:val="705C7F34"/>
    <w:rsid w:val="718F27C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797</Words>
  <Characters>815</Characters>
  <Lines>0</Lines>
  <Paragraphs>0</Paragraphs>
  <TotalTime>0</TotalTime>
  <ScaleCrop>false</ScaleCrop>
  <LinksUpToDate>false</LinksUpToDate>
  <CharactersWithSpaces>1154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2024-07-31T01:03:23Z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91E24A101F8A4CE6B0B104F70212C520</vt:lpwstr>
  </property>
</Properties>
</file>