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0F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FF649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A1D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A9BC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508EB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3D6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CDCE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D0EC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E854E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8F29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E8340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96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FC391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6DD603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A5F243">
            <w:pPr>
              <w:ind w:firstLine="420" w:firstLineChars="200"/>
              <w:jc w:val="center"/>
            </w:pPr>
          </w:p>
          <w:p w14:paraId="3B23D9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FA3B0E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5D58F54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DB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1876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EF3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79DE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9EB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73D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D9A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1972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41F77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D05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A7945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8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77160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BCBCBF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DE7436">
            <w:pPr>
              <w:ind w:firstLine="420" w:firstLineChars="200"/>
              <w:jc w:val="center"/>
            </w:pPr>
          </w:p>
          <w:p w14:paraId="650D99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6AFD1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3171A42B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7F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DF85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2024-07-29T00:54:25Z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0E6A2323C996432886E3AEE515FDDE8D</vt:lpwstr>
  </property>
</Properties>
</file>