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0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730B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23D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6722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C93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0E8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DE5B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58D0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19C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84D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14CB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15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61161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C5227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A95D97">
            <w:pPr>
              <w:ind w:firstLine="420" w:firstLineChars="200"/>
              <w:jc w:val="center"/>
            </w:pPr>
          </w:p>
          <w:p w14:paraId="7F5DC41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34B49A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2024年7月28日</w:t>
            </w:r>
          </w:p>
        </w:tc>
      </w:tr>
      <w:tr w14:paraId="19D4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0D73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D82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8A39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7348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A83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E74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58AEF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6B9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CEF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855C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85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FE6C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0834C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606761">
            <w:pPr>
              <w:ind w:firstLine="420" w:firstLineChars="200"/>
              <w:jc w:val="center"/>
            </w:pPr>
          </w:p>
          <w:p w14:paraId="6025FA9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3642C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33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DF99A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458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3744F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AF93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236B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EAF1B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0C9F1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E760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C89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48DF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D7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917CA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34380A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4201EF">
            <w:pPr>
              <w:ind w:firstLine="420" w:firstLineChars="200"/>
              <w:jc w:val="center"/>
            </w:pPr>
          </w:p>
          <w:p w14:paraId="3939D7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87EFA0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5FC12A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FDB103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2024-07-29T00:48:46Z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685A0418478649EA86404B98014510FE</vt:lpwstr>
  </property>
</Properties>
</file>