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6566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D4373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D94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CDD746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70D77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400BD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2F221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7F07F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28933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A64F9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BA28AC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F71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86732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7E51943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3CA3575">
            <w:pPr>
              <w:ind w:firstLine="420" w:firstLineChars="200"/>
              <w:jc w:val="center"/>
            </w:pPr>
          </w:p>
          <w:p w14:paraId="0BDBF82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A5A370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672BFA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E02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453FA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A82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7289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00E33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8B265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A3803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AA69D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66F6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F0BC8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C730B3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5C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AFFF5B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181EE07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1047F16">
            <w:pPr>
              <w:ind w:firstLine="420" w:firstLineChars="200"/>
              <w:jc w:val="center"/>
            </w:pPr>
          </w:p>
          <w:p w14:paraId="09FACA5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DE4970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43AF21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6930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5B79D8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A734C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161C92"/>
    <w:rsid w:val="2DD515DD"/>
    <w:rsid w:val="2FDC5523"/>
    <w:rsid w:val="31544BBD"/>
    <w:rsid w:val="345A086F"/>
    <w:rsid w:val="35AB7B1B"/>
    <w:rsid w:val="389D4DAD"/>
    <w:rsid w:val="391725AE"/>
    <w:rsid w:val="3A023E0C"/>
    <w:rsid w:val="3A6955FB"/>
    <w:rsid w:val="3A960861"/>
    <w:rsid w:val="3AFA4C28"/>
    <w:rsid w:val="3B62405C"/>
    <w:rsid w:val="3B9B0D1F"/>
    <w:rsid w:val="3BB93049"/>
    <w:rsid w:val="3DE129F6"/>
    <w:rsid w:val="3E846D62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2024-07-29T00:46:15Z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EC2AF02B4F074282ACAF0458303B03BD</vt:lpwstr>
  </property>
</Properties>
</file>