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63CF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7E40DC4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7E0C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D4F3F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B8C6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A6EA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49E1D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F763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99A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5D3A85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0FA3C5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F91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6363C4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1BBE4C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0B78ED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4643EF0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89B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C6F6E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509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3F8F1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957B5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F381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F1359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B8B19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E8221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2D3F1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D1D3E4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0BB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6DB3D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4BE8F7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966E01">
            <w:pPr>
              <w:ind w:firstLine="420" w:firstLineChars="200"/>
              <w:jc w:val="center"/>
            </w:pPr>
          </w:p>
          <w:p w14:paraId="095DAC5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BED564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EA4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DCF07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032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258D8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D5E8E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01B70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7C85A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CEB3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B8E6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E4D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FB445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44C4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19162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A7631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5242D7">
            <w:pPr>
              <w:ind w:firstLine="420" w:firstLineChars="200"/>
              <w:jc w:val="center"/>
            </w:pPr>
          </w:p>
          <w:p w14:paraId="1BBABC7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68F90D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666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511216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F63B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76C6E7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4B540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BF50D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6EE7F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3215D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DBB7F6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D71A1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AB535F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9E4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222F347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08A54B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9EAD537">
            <w:pPr>
              <w:ind w:firstLine="420" w:firstLineChars="200"/>
              <w:jc w:val="center"/>
            </w:pPr>
          </w:p>
          <w:p w14:paraId="4E13C7C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0EAB6DC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9CFE74C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E2822BF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B112A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E229EE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488524B"/>
    <w:rsid w:val="27296922"/>
    <w:rsid w:val="282C022F"/>
    <w:rsid w:val="2A675E4D"/>
    <w:rsid w:val="2FD5360F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CC64B4"/>
    <w:rsid w:val="73EF5B48"/>
    <w:rsid w:val="74BD4ABB"/>
    <w:rsid w:val="74F772A0"/>
    <w:rsid w:val="76C45203"/>
    <w:rsid w:val="77CC0010"/>
    <w:rsid w:val="793B23D6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2024-07-29T00:44:40Z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97687A6BC99D4757A882AFD99DC9C70D</vt:lpwstr>
  </property>
</Properties>
</file>