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C186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9AA65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4218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EBA87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BBC28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A2055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45A4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2D873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45D4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9A1A2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4985DA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06C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6A40D1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0B1E49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5A7BD93">
            <w:pPr>
              <w:ind w:firstLine="420" w:firstLineChars="200"/>
              <w:jc w:val="center"/>
            </w:pPr>
          </w:p>
          <w:p w14:paraId="4A2D2B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1FDD7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9ABD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65D1D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E9B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EDABB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8D600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2800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5D6B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EA972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C21B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20272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496C7F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A4C7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2B0FB3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7B9435C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3292B5E">
            <w:pPr>
              <w:ind w:firstLine="420" w:firstLineChars="200"/>
              <w:jc w:val="center"/>
            </w:pPr>
          </w:p>
          <w:p w14:paraId="7C34C65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C0BCED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1EED7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8F52FD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F065A0B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4F6DE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1C14AE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8DF3A48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943A0B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B211EA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2024-07-24T01:47:51Z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88182553981449C8963E1BB443086C1D</vt:lpwstr>
  </property>
</Properties>
</file>