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420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2456B1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451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0DB74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655A23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3EF32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3B39F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332F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BEF2D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01B56C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CED1A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CFA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2F7AE0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0C97A4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CF067A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56D7A83B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7月19日</w:t>
            </w:r>
          </w:p>
        </w:tc>
      </w:tr>
      <w:tr w14:paraId="12DD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89CADF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439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80391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E13D2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C83D5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769F3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3E64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EFB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C0DBF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61BB5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ABD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E114A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7BB697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DBA5A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54F2A9D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F4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417C7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934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EF415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EFFD0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0A27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7F41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0168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204F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264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C46F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C8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1CBAB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559EA92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6386AEB">
            <w:pPr>
              <w:ind w:firstLine="420" w:firstLineChars="200"/>
              <w:jc w:val="center"/>
            </w:pPr>
          </w:p>
          <w:p w14:paraId="3317EE2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E2EA1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576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737B1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09D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5B310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D4582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9DED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F8A7D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23CFC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46602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5D46A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EAF6D7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CA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C05D4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695FA3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873A6D">
            <w:pPr>
              <w:ind w:firstLine="420" w:firstLineChars="200"/>
              <w:jc w:val="center"/>
            </w:pPr>
          </w:p>
          <w:p w14:paraId="117417E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EA6B84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2024年7月19日</w:t>
            </w:r>
          </w:p>
        </w:tc>
      </w:tr>
    </w:tbl>
    <w:p w14:paraId="5180522B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CC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DCEC6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9E31BB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3B84DF5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AEB5D54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2024-07-19T01:14:34Z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AD583B19A68947B0A7AFF4069CF0B1A9</vt:lpwstr>
  </property>
</Properties>
</file>