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194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223E78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5FE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6CED22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F5CC7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0827C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8FC32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5C7AC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077E6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EF7F6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7A95E4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A8F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19D98C6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0E0E522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0149701">
            <w:pPr>
              <w:ind w:firstLine="420" w:firstLineChars="200"/>
              <w:jc w:val="center"/>
            </w:pPr>
          </w:p>
          <w:p w14:paraId="5CB484F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9EE5ED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C61B7BB">
      <w:pPr>
        <w:tabs>
          <w:tab w:val="left" w:pos="4782"/>
        </w:tabs>
        <w:bidi w:val="0"/>
        <w:jc w:val="left"/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0处，一级动火作业7处，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FD9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4337C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C43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56091B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DA310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879EE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993A4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14A57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23D34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2B31C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9BC837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1BA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A75985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0DC9ED7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32590DA">
            <w:pPr>
              <w:ind w:firstLine="420" w:firstLineChars="200"/>
              <w:jc w:val="center"/>
            </w:pPr>
          </w:p>
          <w:p w14:paraId="4571152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CE6774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9805941">
      <w:pPr>
        <w:tabs>
          <w:tab w:val="left" w:pos="478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DC57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2C38C1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53B481C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66E75A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574840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2F7F87"/>
    <w:rsid w:val="626363A9"/>
    <w:rsid w:val="62660376"/>
    <w:rsid w:val="64A12D41"/>
    <w:rsid w:val="64E62E62"/>
    <w:rsid w:val="65905C90"/>
    <w:rsid w:val="662971EB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810</Words>
  <Characters>829</Characters>
  <Lines>0</Lines>
  <Paragraphs>0</Paragraphs>
  <TotalTime>0</TotalTime>
  <ScaleCrop>false</ScaleCrop>
  <LinksUpToDate>false</LinksUpToDate>
  <CharactersWithSpaces>1194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2024-07-16T00:35:53Z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CDA4014B33BD4935BBC7C98CDEC8CCAD</vt:lpwstr>
  </property>
</Properties>
</file>