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077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D6B134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23F6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DBAD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AA6E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2FC0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90AC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40A1D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269E5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6EC4E8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C896F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283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DC307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46BD08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2BBB7D3">
            <w:pPr>
              <w:ind w:firstLine="420" w:firstLineChars="200"/>
              <w:jc w:val="center"/>
            </w:pPr>
          </w:p>
          <w:p w14:paraId="401F614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5617F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6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2AE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D4902C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C8E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755E8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C9E2B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C368C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E4827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87A99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7CC9C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F0598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FA99D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44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3083" w:hRule="atLeast"/>
        </w:trPr>
        <w:tc>
          <w:tcPr>
            <w:tcW w:w="567" w:type="dxa"/>
          </w:tcPr>
          <w:p w14:paraId="7586AB8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5935B32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5B585B">
            <w:pPr>
              <w:ind w:firstLine="420" w:firstLineChars="200"/>
              <w:jc w:val="center"/>
            </w:pPr>
          </w:p>
          <w:p w14:paraId="2AF9F2A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29DC0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CD3BF0A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BEEFD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8F86A8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823720F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D110622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BE63C69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C92D81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2024-07-16T00:33:04Z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0DD603DE58B94B9987738B8B71BACC6B</vt:lpwstr>
  </property>
</Properties>
</file>