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处，一级动火作业0处，二级动火作业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6C65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9E9108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28B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3D59B9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13D6F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FE28D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F713BE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0处，一级动火作业5处，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E73F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0C94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61B1E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6B9AE0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3341B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B67C3D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0E4A219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0465B48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AA8CCDA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AFDF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F26C5D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841B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3DE498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11E57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4AC9D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23477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8DD08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195A8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F80A7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1CC5C2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F895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C98EED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1E11A95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7C1B970">
            <w:pPr>
              <w:ind w:firstLine="420" w:firstLineChars="200"/>
              <w:jc w:val="center"/>
            </w:pPr>
          </w:p>
          <w:p w14:paraId="7EDB6E6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1C2848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6BA4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31071DC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EF8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193D869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7EE47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097A4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2D571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89BD8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7615D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15587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115925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987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0D465D0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 w14:paraId="29A89A4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B25EDCF">
            <w:pPr>
              <w:ind w:firstLine="420" w:firstLineChars="200"/>
              <w:jc w:val="center"/>
            </w:pPr>
          </w:p>
          <w:p w14:paraId="7A37076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E446E3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1D51749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9DDFD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856894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8B798C"/>
    <w:rsid w:val="03435C5D"/>
    <w:rsid w:val="03DD15C2"/>
    <w:rsid w:val="049C21DD"/>
    <w:rsid w:val="06370E0C"/>
    <w:rsid w:val="07FD433C"/>
    <w:rsid w:val="0825230F"/>
    <w:rsid w:val="09EC00B3"/>
    <w:rsid w:val="0D886271"/>
    <w:rsid w:val="0D8B5616"/>
    <w:rsid w:val="0E110EC0"/>
    <w:rsid w:val="0EC4573E"/>
    <w:rsid w:val="100B21F3"/>
    <w:rsid w:val="10EA2396"/>
    <w:rsid w:val="14772001"/>
    <w:rsid w:val="14C42002"/>
    <w:rsid w:val="16713173"/>
    <w:rsid w:val="1789149D"/>
    <w:rsid w:val="19A546CA"/>
    <w:rsid w:val="19B305BC"/>
    <w:rsid w:val="1BB20724"/>
    <w:rsid w:val="1CC66EAF"/>
    <w:rsid w:val="1F6D2F7E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5AB7B1B"/>
    <w:rsid w:val="36525A54"/>
    <w:rsid w:val="389D4DAD"/>
    <w:rsid w:val="391725AE"/>
    <w:rsid w:val="3A960861"/>
    <w:rsid w:val="3F2B6D4F"/>
    <w:rsid w:val="423D47C5"/>
    <w:rsid w:val="433C5EE6"/>
    <w:rsid w:val="43B82767"/>
    <w:rsid w:val="443C4B0A"/>
    <w:rsid w:val="4705267B"/>
    <w:rsid w:val="47203790"/>
    <w:rsid w:val="48750BBA"/>
    <w:rsid w:val="4A5D3613"/>
    <w:rsid w:val="4AB37864"/>
    <w:rsid w:val="4D1A4D38"/>
    <w:rsid w:val="4DC453E0"/>
    <w:rsid w:val="4E0A3B66"/>
    <w:rsid w:val="4E1812CD"/>
    <w:rsid w:val="51E23291"/>
    <w:rsid w:val="51F33BA8"/>
    <w:rsid w:val="53ED1D29"/>
    <w:rsid w:val="55A35F36"/>
    <w:rsid w:val="57531B1B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78C7479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CBE7437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797</Words>
  <Characters>815</Characters>
  <Lines>0</Lines>
  <Paragraphs>0</Paragraphs>
  <TotalTime>0</TotalTime>
  <ScaleCrop>false</ScaleCrop>
  <LinksUpToDate>false</LinksUpToDate>
  <CharactersWithSpaces>1154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2024-07-11T00:51:31Z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00ACA271501945E5A1E8D83900B0EE46</vt:lpwstr>
  </property>
</Properties>
</file>