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7B3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75F4B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788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02C8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5430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EB814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770C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2B02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A63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C842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D8E2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C0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C6861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6B2DA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C31199">
            <w:pPr>
              <w:ind w:firstLine="420" w:firstLineChars="200"/>
              <w:jc w:val="center"/>
            </w:pPr>
          </w:p>
          <w:p w14:paraId="70201D8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AC0F77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2024年7月9日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4C5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92D8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C9B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180CD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BF9D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F9FFE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FBFFF2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A65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977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4BE60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539B09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7A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3B6F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E4094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A68133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3F6237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F0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2C45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C01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FB76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453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A0A3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4CF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EB269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D7F2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FBFA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54C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BC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E59A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7450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20EE93">
            <w:pPr>
              <w:ind w:firstLine="420" w:firstLineChars="200"/>
              <w:jc w:val="center"/>
            </w:pPr>
          </w:p>
          <w:p w14:paraId="6494EDE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83487E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161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357E9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6B7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5D705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B05A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4464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E12B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500D0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8EF9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78D1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17287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FF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F0300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23D72C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356FB8">
            <w:pPr>
              <w:ind w:firstLine="420" w:firstLineChars="200"/>
              <w:jc w:val="center"/>
            </w:pPr>
          </w:p>
          <w:p w14:paraId="0EC2883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5F9D17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3D26BA9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B232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21B45F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2024-07-11T00:50:24Z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A92C1D3651EE4212BA860CCC25BB3BD3</vt:lpwstr>
  </property>
</Properties>
</file>