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C76835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F6D2F7E"/>
    <w:rsid w:val="21F1074A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426E8F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2024-07-08T02:45:53Z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