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1FBE1738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2FA83954"/>
    <w:rsid w:val="31544BBD"/>
    <w:rsid w:val="316A07AA"/>
    <w:rsid w:val="31D71264"/>
    <w:rsid w:val="33CE2B8A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B784ADE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5906E6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1189</Words>
  <Characters>1211</Characters>
  <Lines>0</Lines>
  <Paragraphs>0</Paragraphs>
  <TotalTime>0</TotalTime>
  <ScaleCrop>false</ScaleCrop>
  <LinksUpToDate>false</LinksUpToDate>
  <CharactersWithSpaces>1725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2024-06-17T00:23:57Z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