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27DF3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6E5B9D"/>
    <w:rsid w:val="2DD515DD"/>
    <w:rsid w:val="2F2C2DD8"/>
    <w:rsid w:val="31544BBD"/>
    <w:rsid w:val="31682D28"/>
    <w:rsid w:val="327F18C5"/>
    <w:rsid w:val="338813BB"/>
    <w:rsid w:val="33B65F28"/>
    <w:rsid w:val="34087BB6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520C52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2023-09-27T00:44:41Z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CDA4014B33BD4935BBC7C98CDEC8CCAD</vt:lpwstr>
  </property>
</Properties>
</file>