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215036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9C624A8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E47081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2023-09-12T02:41:15Z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A92C1D3651EE4212BA860CCC25BB3BD3</vt:lpwstr>
  </property>
</Properties>
</file>